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</w:p>
    <w:p>
      <w:pPr>
        <w:spacing w:line="580" w:lineRule="exact"/>
        <w:jc w:val="left"/>
        <w:rPr>
          <w:rFonts w:hint="eastAsia" w:ascii="方正仿宋简体" w:eastAsia="方正仿宋简体" w:cs="方正仿宋简体"/>
          <w:sz w:val="34"/>
          <w:szCs w:val="3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汛抗旱指挥部办公室及城区排水分部、京津新城排水分部、农村分部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防汛值班电话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区防办</w:t>
            </w:r>
          </w:p>
        </w:tc>
        <w:tc>
          <w:tcPr>
            <w:tcW w:w="602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（工作日白天）29220076（电传）</w:t>
            </w:r>
          </w:p>
          <w:p>
            <w:pPr>
              <w:spacing w:line="580" w:lineRule="exact"/>
              <w:jc w:val="center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（夜间及非工作日）29240350（电话）29240129（传真）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城区排水分部</w:t>
            </w:r>
          </w:p>
        </w:tc>
        <w:tc>
          <w:tcPr>
            <w:tcW w:w="602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29241364（电传）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京津新城排水分部</w:t>
            </w:r>
          </w:p>
        </w:tc>
        <w:tc>
          <w:tcPr>
            <w:tcW w:w="602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29666912（电话）22499869（传真）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农村分部</w:t>
            </w:r>
          </w:p>
        </w:tc>
        <w:tc>
          <w:tcPr>
            <w:tcW w:w="602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 xml:space="preserve"> 29241815（电传）</w:t>
            </w:r>
          </w:p>
        </w:tc>
      </w:tr>
    </w:tbl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80" w:lineRule="exact"/>
        <w:jc w:val="left"/>
        <w:rPr>
          <w:rFonts w:hint="eastAsia" w:ascii="方正仿宋简体" w:eastAsia="方正仿宋简体" w:cs="方正仿宋简体"/>
          <w:sz w:val="34"/>
          <w:szCs w:val="34"/>
          <w:lang w:val="en-US" w:eastAsia="zh-CN"/>
        </w:rPr>
      </w:pPr>
    </w:p>
    <w:p>
      <w:pPr>
        <w:rPr>
          <w:rFonts w:ascii="方正仿宋简体" w:eastAsia="方正仿宋简体" w:cs="Times New Roman"/>
          <w:sz w:val="34"/>
          <w:szCs w:val="34"/>
        </w:rPr>
      </w:pPr>
    </w:p>
    <w:sectPr>
      <w:footerReference r:id="rId3" w:type="default"/>
      <w:pgSz w:w="11906" w:h="16838"/>
      <w:pgMar w:top="2041" w:right="1559" w:bottom="1985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G0rr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beiKEsctDvzy88fl15/L7+9kmeXpA9SYdR8wLw3v/IBLM/sBnZn1oKLNX+RDMI7inq/iyiER&#10;kR+tV+t1hSGBsfmC+OzheYiQ3ktvSTYaGnF6RVR++ghpTJ1TcjXn77QxZYLG/eNAzOxhufexx2yl&#10;YT9MhPa+PSOfHgffUId7Ton54FDXvCOzEWdjPxvHEPWhK0uU60G4PSZsovSWK4ywU2GcWGE3bVde&#10;icf3kvXwR2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3xtK6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YjcxYmY5OGJjYWM2NWZiZjQ4ZTZhMjAxYTkxOWEifQ=="/>
  </w:docVars>
  <w:rsids>
    <w:rsidRoot w:val="00CC3D25"/>
    <w:rsid w:val="00130AB6"/>
    <w:rsid w:val="002B4768"/>
    <w:rsid w:val="00730445"/>
    <w:rsid w:val="007B62FD"/>
    <w:rsid w:val="00876E3E"/>
    <w:rsid w:val="009342E1"/>
    <w:rsid w:val="009C2EF0"/>
    <w:rsid w:val="00A279D0"/>
    <w:rsid w:val="00A65670"/>
    <w:rsid w:val="00AE671F"/>
    <w:rsid w:val="00CC3D25"/>
    <w:rsid w:val="00CE7941"/>
    <w:rsid w:val="00DD05EB"/>
    <w:rsid w:val="02E2654F"/>
    <w:rsid w:val="04EC073A"/>
    <w:rsid w:val="094E57AB"/>
    <w:rsid w:val="0B51285D"/>
    <w:rsid w:val="10F40367"/>
    <w:rsid w:val="10FB62C6"/>
    <w:rsid w:val="138F1F3D"/>
    <w:rsid w:val="140C48D3"/>
    <w:rsid w:val="14344A58"/>
    <w:rsid w:val="17A53889"/>
    <w:rsid w:val="197E2954"/>
    <w:rsid w:val="1ACD79A6"/>
    <w:rsid w:val="1BA1048F"/>
    <w:rsid w:val="1D6335B7"/>
    <w:rsid w:val="222D434D"/>
    <w:rsid w:val="224A6EA4"/>
    <w:rsid w:val="2C0A4587"/>
    <w:rsid w:val="2E5A23EB"/>
    <w:rsid w:val="2F8D106A"/>
    <w:rsid w:val="2F8D6B83"/>
    <w:rsid w:val="3350782A"/>
    <w:rsid w:val="36F11361"/>
    <w:rsid w:val="3B556B75"/>
    <w:rsid w:val="3E116C16"/>
    <w:rsid w:val="3F7848A7"/>
    <w:rsid w:val="429C117C"/>
    <w:rsid w:val="46965AE2"/>
    <w:rsid w:val="4C2E1B18"/>
    <w:rsid w:val="56251EF0"/>
    <w:rsid w:val="571F4C7C"/>
    <w:rsid w:val="5C895AEC"/>
    <w:rsid w:val="5CE4003A"/>
    <w:rsid w:val="622B57BF"/>
    <w:rsid w:val="67BE4104"/>
    <w:rsid w:val="6FC264E4"/>
    <w:rsid w:val="72517D84"/>
    <w:rsid w:val="725D051E"/>
    <w:rsid w:val="736710FB"/>
    <w:rsid w:val="792120F0"/>
    <w:rsid w:val="7E77C3E8"/>
    <w:rsid w:val="95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kern w:val="2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885</Words>
  <Characters>952</Characters>
  <Lines>0</Lines>
  <Paragraphs>0</Paragraphs>
  <TotalTime>2</TotalTime>
  <ScaleCrop>false</ScaleCrop>
  <LinksUpToDate>false</LinksUpToDate>
  <CharactersWithSpaces>961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2019-05-06T16:24:00Z</dcterms:created>
  <dc:creator>Dell</dc:creator>
  <cp:lastModifiedBy>kylin</cp:lastModifiedBy>
  <cp:lastPrinted>2020-06-11T18:23:00Z</cp:lastPrinted>
  <dcterms:modified xsi:type="dcterms:W3CDTF">2025-05-09T11:30:06Z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CB3CC3D38D5346A8A85FFC2710A00FBC</vt:lpwstr>
  </property>
</Properties>
</file>