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5290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4BEE10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天津市宝坻区妇产医院</w:t>
      </w:r>
    </w:p>
    <w:p w14:paraId="645151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C74BF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科室设置：外科、内科、妇科、产科、中医科、儿科、手术室、麻醉科、药剂科、检验科、放射科、超声科、办公室、人事科、财务科、总务科、医政科、护理部、医院感染管理科、信息科、设备科、保卫科、医保科、供应室、安全生产科、公共卫生科、病案室。</w:t>
      </w:r>
    </w:p>
    <w:p w14:paraId="6D8DE2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二、公共服务职能：开展医疗、诊疗与护理</w:t>
      </w:r>
    </w:p>
    <w:p w14:paraId="2FA79B0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三、专业介绍：</w:t>
      </w:r>
    </w:p>
    <w:p w14:paraId="565ED73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（一）专业方向及服务名称</w:t>
      </w:r>
    </w:p>
    <w:p w14:paraId="462C7D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妇科专业；计划生育专业；产科专业；儿科专业；麻醉专业；医学检验专业（包括临床检验、临床微生物学、临床化学检验、临床免疫）；医学影像（X线诊断专业；CT诊断专业）；超声诊断专业；内科专业（心电诊断专业）；外科专业</w:t>
      </w:r>
    </w:p>
    <w:p w14:paraId="6C3F17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（二）特色服务</w:t>
      </w:r>
    </w:p>
    <w:p w14:paraId="156D2D4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产儿科合作；中医、妇科合作；中医、产科合作等。</w:t>
      </w:r>
    </w:p>
    <w:p w14:paraId="7E9B01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四、就诊须知：</w:t>
      </w:r>
    </w:p>
    <w:p w14:paraId="39E93D2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（一）门诊诊疗时间：07:50—11:30，13:30—17:00（冬季）14:00—17:30（夏季）</w:t>
      </w:r>
    </w:p>
    <w:p w14:paraId="48255C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（二）门诊挂号：</w:t>
      </w:r>
    </w:p>
    <w:p w14:paraId="319CEFA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1.挂号时间：</w:t>
      </w:r>
    </w:p>
    <w:p w14:paraId="6994268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自助机：24小时</w:t>
      </w:r>
    </w:p>
    <w:p w14:paraId="087865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人工窗口：24小时</w:t>
      </w:r>
    </w:p>
    <w:p w14:paraId="41AC155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2.挂号费：</w:t>
      </w:r>
    </w:p>
    <w:p w14:paraId="2C3A5F4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普通号：10元；普通号（中医）：12元；副主任号：20元；副主任号（中医）：22元；正主任号：30元；内科、外科免收挂号费。</w:t>
      </w:r>
    </w:p>
    <w:p w14:paraId="5889064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3.挂号条当日有效，过期作废</w:t>
      </w:r>
    </w:p>
    <w:p w14:paraId="5CC307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（三）门诊退费退号：</w:t>
      </w:r>
    </w:p>
    <w:p w14:paraId="003D01F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1.退换号：请于当天将挂号条（未接诊）至人工窗口进行退号；自助机缴费挂号患者，请至人工窗口办理退费手续。</w:t>
      </w:r>
    </w:p>
    <w:p w14:paraId="557A613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2.退费：当日退费、往期退费请将收费票据由开单医生签字后，至人工窗口办理退费手续。</w:t>
      </w:r>
    </w:p>
    <w:p w14:paraId="45ACB97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（四）诊断证明书及休假证明书盖章：</w:t>
      </w:r>
    </w:p>
    <w:p w14:paraId="4ABCAE7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1.诊断证明书（包括休假证明书）一式两份，（需提供病历）至收费处盖章（07:50—11:30，13:30—17:00（冬季），14:00—17:30（夏季）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5B05AF8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（五）检验报告单打印：自助机位于一楼住院处旁，二楼妇科门诊旁，将检验码对准扫描口，自助打印。</w:t>
      </w:r>
    </w:p>
    <w:p w14:paraId="6C28A3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（六）门诊预约：</w:t>
      </w:r>
    </w:p>
    <w:p w14:paraId="6D2A2C2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1.预约方式：津医保APP预约</w:t>
      </w:r>
    </w:p>
    <w:p w14:paraId="579173D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2.预约时间：24小时</w:t>
      </w:r>
    </w:p>
    <w:p w14:paraId="37FFA4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3.取号时间：就诊当天按预约时间段取号。</w:t>
      </w:r>
    </w:p>
    <w:p w14:paraId="209286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五、住院须知：</w:t>
      </w:r>
    </w:p>
    <w:p w14:paraId="7D72CD5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（一）办理住院流程：</w:t>
      </w:r>
    </w:p>
    <w:p w14:paraId="6DFE151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患者来院就诊，挂号，建立门诊病历；</w:t>
      </w:r>
    </w:p>
    <w:p w14:paraId="52A30C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门诊医师诊断病情开具住院证；</w:t>
      </w:r>
    </w:p>
    <w:p w14:paraId="64DEDFE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 患者携带住院证到出入院办理处办理住院手续，提交身份证；</w:t>
      </w:r>
    </w:p>
    <w:p w14:paraId="6EEA60A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 患者交住院押金，打印预交款收据，收费处提供押金收据。</w:t>
      </w:r>
    </w:p>
    <w:p w14:paraId="76B516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 （二）注意事项：</w:t>
      </w:r>
    </w:p>
    <w:p w14:paraId="276DA49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1.患者携带医保卡、身份证到住院处办理入院手续；核对姓名字形、性别、出生年月日、年龄、时间，确保信息正确并签字确认。</w:t>
      </w:r>
    </w:p>
    <w:p w14:paraId="20F4E55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2.为配合诊疗及回访工作的需要，请您留下详细的家庭住址、联系人姓名、关系及电话、携带患者本人身份证留取复印件，对患者的所有资料信息我们将会履行医疗保密义务；</w:t>
      </w:r>
    </w:p>
    <w:p w14:paraId="711C30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六、检验检查：</w:t>
      </w:r>
    </w:p>
    <w:p w14:paraId="058167E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（一）临床检验</w:t>
      </w:r>
    </w:p>
    <w:p w14:paraId="602C6D3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1.流程：患者就诊→医生开具医嘱→缴费→检验项目确认→标本采集→标本检测→报告出具。</w:t>
      </w:r>
    </w:p>
    <w:p w14:paraId="72CE7B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2.须知、注意事项：</w:t>
      </w:r>
    </w:p>
    <w:p w14:paraId="29EBEB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糖耐量空腹静脉抽血时间：07:50—09:30</w:t>
      </w:r>
    </w:p>
    <w:p w14:paraId="5DD3E43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3.报告获取时间及方式：</w:t>
      </w:r>
    </w:p>
    <w:p w14:paraId="00A8037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报告获取时间：不同检测项目报告时间不同，患者根据告知时间领取报告。</w:t>
      </w:r>
    </w:p>
    <w:p w14:paraId="4913001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方式：自助报告机、检验科窗口均可。</w:t>
      </w:r>
    </w:p>
    <w:p w14:paraId="10A67D5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（二）超声</w:t>
      </w:r>
    </w:p>
    <w:p w14:paraId="4ECF5E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1.流程：</w:t>
      </w:r>
    </w:p>
    <w:p w14:paraId="4ED1E43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（1）一般门诊超声检查流程</w:t>
      </w:r>
    </w:p>
    <w:p w14:paraId="691E26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由临床医生根据患者病情开具相应的彩超检查申请单→患者缴费，持缴费票据来超声科排队→排队到号后，进入相应诊室检查。</w:t>
      </w:r>
    </w:p>
    <w:p w14:paraId="58565F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（2）住院患者超声检查流程</w:t>
      </w:r>
    </w:p>
    <w:p w14:paraId="22613D6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由临床医生根据患者病情开具相应的彩超检查医嘱→病房打印超声检查预约单→陪检人员持检查预约单带病人到超声室检查</w:t>
      </w:r>
    </w:p>
    <w:p w14:paraId="79DF6F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（3）超声检查注意事项：</w:t>
      </w:r>
    </w:p>
    <w:p w14:paraId="1EC0E4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肝胆胰脾及门静脉、腹主动脉超声检查前需空腹，如同时有呼气试验检查的病人，需先行空腹超声检查，以免气体影响。泌尿系超声需适量充盈膀胱。经腹部的妇科超声检查需充盈膀胱。</w:t>
      </w:r>
    </w:p>
    <w:p w14:paraId="77E7FD0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系统性产前筛查及胎儿心脏筛查检查请提前预约（预约电话60796116）。</w:t>
      </w:r>
    </w:p>
    <w:p w14:paraId="1A487F7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报告获取：</w:t>
      </w:r>
    </w:p>
    <w:p w14:paraId="3585FBA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门诊超声检查结束后10分钟内（特殊情况———复杂病例、需会诊病例一般不超过30分钟），由检查医生打印报告后交给病人。</w:t>
      </w:r>
    </w:p>
    <w:p w14:paraId="44070E4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住院患者检查结束后30分钟内出具报告，PASC系统提交报告后即上传至医生系统。</w:t>
      </w:r>
    </w:p>
    <w:p w14:paraId="13252C0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（三）影像</w:t>
      </w:r>
    </w:p>
    <w:p w14:paraId="2CD89EE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流程及报告获取时间、方式</w:t>
      </w:r>
    </w:p>
    <w:p w14:paraId="2543D2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平片检查</w:t>
      </w:r>
    </w:p>
    <w:p w14:paraId="4E35479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临床医生申请→收费窗口缴费/扫码缴费（住院患者计费）→检查室检查→检查结束后：门急诊30分钟在登记室领取胶片和报告。</w:t>
      </w:r>
    </w:p>
    <w:p w14:paraId="32BE831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CT检查</w:t>
      </w:r>
    </w:p>
    <w:p w14:paraId="5E980A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临床医生申请→收费窗口缴费/扫码缴费（住院患者计费）→检查室检查→检查结束后：门急诊头部、颈腰间盘等CT60-120分钟出报告.   </w:t>
      </w:r>
    </w:p>
    <w:p w14:paraId="2C90D9D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2.影像学检查前须知及注意事项</w:t>
      </w:r>
    </w:p>
    <w:p w14:paraId="5A3B53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做X线检查(拍片子)需要注意以下几点：</w:t>
      </w:r>
    </w:p>
    <w:p w14:paraId="71BC453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检查前，需去掉检查部位携带的饰品或金属物品，如耳环、项链、手镯、钥匙、膏药、胶布、金属皮带等，应避免穿着带有金属丝线或者其它装饰品的衣物，避免给医生的诊断带来干扰，甚至造成误诊或漏诊；</w:t>
      </w:r>
    </w:p>
    <w:p w14:paraId="4A4B354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（2）检查中，请按照工作人员的要求保持相应的体位，曝光期间保持体位静止，以保证胶片质量；对于不合作的幼儿和年老体弱的患者，需患者家属积极配合放射工作人员；</w:t>
      </w:r>
    </w:p>
    <w:p w14:paraId="6007EB6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（3）设备处于工作状态时，门口照射信号灯亮起，此时不能开启检查门，也不能进入检查室，在候诊区的所有候诊者一律在防护门外等候，尽量避免在辐射区内停留；</w:t>
      </w:r>
    </w:p>
    <w:p w14:paraId="798A954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（4）请怀孕者务必在检查前告知放射科医务人员，怀孕早期(1—3月)尽量避免腹部X线检查。为明确诊断而必须做放射检查的孕妇，应当权衡利弊，需受检者签字认可后才能接受放射检查；</w:t>
      </w:r>
    </w:p>
    <w:p w14:paraId="38299EB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（5）您的影像检查资料需妥善保管，以便下次复查时对比分析；复查的患者请携带相关的病历及影像检查资料，供医生综合分析、对照。</w:t>
      </w:r>
    </w:p>
    <w:p w14:paraId="0EE0F24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CT平扫注意事项：</w:t>
      </w:r>
      <w:bookmarkStart w:id="0" w:name="_GoBack"/>
      <w:bookmarkEnd w:id="0"/>
    </w:p>
    <w:p w14:paraId="6C99370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（1）去除检查部位金属衣物及金属饰品，防止造成金属伪影，影响诊断；</w:t>
      </w:r>
    </w:p>
    <w:p w14:paraId="14FDA1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（2）腹部检查，根据临床医师指导能喝水的必须喝水，盆腔检查能憋尿要憋尿；做检查过程中，切记一定不能动，根据指令配合吸气、呼气和憋气；</w:t>
      </w:r>
    </w:p>
    <w:p w14:paraId="4A1E168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（3）腹部扫描前一周不吃含金属的药物，不做胃肠造影，影响CT的图像质量，从而导致误诊及漏诊。在等待检查时，若因饥饿出现头晕、出冷汗等低血糖症状，可以饮糖水；</w:t>
      </w:r>
    </w:p>
    <w:p w14:paraId="7B3AA28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（4）怀孕期间及备孕前不能做检查，如必须要做，需要签字确认。</w:t>
      </w:r>
    </w:p>
    <w:p w14:paraId="04A3845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七、服务时间：</w:t>
      </w:r>
    </w:p>
    <w:p w14:paraId="7CB7673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门诊：07:50—11:30，13:30—17:00（冬季），14:00—17:30（夏季）</w:t>
      </w:r>
    </w:p>
    <w:p w14:paraId="4F9F482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急诊：24小时应诊</w:t>
      </w:r>
    </w:p>
    <w:p w14:paraId="0FEA2B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八、交通情况：</w:t>
      </w:r>
    </w:p>
    <w:p w14:paraId="6132FC2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公交：596路（宝坻妇产医院站）</w:t>
      </w:r>
    </w:p>
    <w:p w14:paraId="058085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43D6B729-EE3C-40EC-8F08-99EEAC25AA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ED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03AAD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03AAD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TJhNThjODBjY2VlMmMwMmYzMWMzYzc3ZTU5MmEifQ=="/>
  </w:docVars>
  <w:rsids>
    <w:rsidRoot w:val="4E8E0D5D"/>
    <w:rsid w:val="003357D8"/>
    <w:rsid w:val="00494FFB"/>
    <w:rsid w:val="004F5239"/>
    <w:rsid w:val="010C299E"/>
    <w:rsid w:val="013C690E"/>
    <w:rsid w:val="01854DF6"/>
    <w:rsid w:val="01904F18"/>
    <w:rsid w:val="01E52B01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AC0F3D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314567"/>
    <w:rsid w:val="064777A9"/>
    <w:rsid w:val="0653264B"/>
    <w:rsid w:val="06787267"/>
    <w:rsid w:val="06AE3E0A"/>
    <w:rsid w:val="07613C0E"/>
    <w:rsid w:val="0763581A"/>
    <w:rsid w:val="077F43DC"/>
    <w:rsid w:val="07966D78"/>
    <w:rsid w:val="07B13715"/>
    <w:rsid w:val="07CB6F6E"/>
    <w:rsid w:val="07D16CD0"/>
    <w:rsid w:val="0881384D"/>
    <w:rsid w:val="08BF520D"/>
    <w:rsid w:val="08C43471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AA19CF"/>
    <w:rsid w:val="0ABB4D47"/>
    <w:rsid w:val="0ADE6740"/>
    <w:rsid w:val="0AEE2A27"/>
    <w:rsid w:val="0B071D3B"/>
    <w:rsid w:val="0B3F3282"/>
    <w:rsid w:val="0BA17A99"/>
    <w:rsid w:val="0BDE2D08"/>
    <w:rsid w:val="0C594818"/>
    <w:rsid w:val="0C6B6869"/>
    <w:rsid w:val="0C6D2071"/>
    <w:rsid w:val="0C722836"/>
    <w:rsid w:val="0CB67574"/>
    <w:rsid w:val="0CF54541"/>
    <w:rsid w:val="0D34791F"/>
    <w:rsid w:val="0D8B01D7"/>
    <w:rsid w:val="0DC45CC1"/>
    <w:rsid w:val="0DE77F12"/>
    <w:rsid w:val="0DF52F7A"/>
    <w:rsid w:val="0DF77159"/>
    <w:rsid w:val="0E085A19"/>
    <w:rsid w:val="0E277063"/>
    <w:rsid w:val="0E8548DB"/>
    <w:rsid w:val="0ECC01AA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6945DC"/>
    <w:rsid w:val="13893C35"/>
    <w:rsid w:val="13BB7B66"/>
    <w:rsid w:val="13C95DDF"/>
    <w:rsid w:val="13D01C72"/>
    <w:rsid w:val="13F6019C"/>
    <w:rsid w:val="1444190A"/>
    <w:rsid w:val="14B051F1"/>
    <w:rsid w:val="14E804E7"/>
    <w:rsid w:val="152D4306"/>
    <w:rsid w:val="1585042C"/>
    <w:rsid w:val="15922305"/>
    <w:rsid w:val="1598015F"/>
    <w:rsid w:val="15D05608"/>
    <w:rsid w:val="15EA5FFB"/>
    <w:rsid w:val="15FF1F8C"/>
    <w:rsid w:val="16507050"/>
    <w:rsid w:val="169C5A2D"/>
    <w:rsid w:val="16B81863"/>
    <w:rsid w:val="16DE7DF3"/>
    <w:rsid w:val="17155F41"/>
    <w:rsid w:val="17384B12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92E1A32"/>
    <w:rsid w:val="1941206D"/>
    <w:rsid w:val="19466124"/>
    <w:rsid w:val="194D1260"/>
    <w:rsid w:val="19766A09"/>
    <w:rsid w:val="198A4263"/>
    <w:rsid w:val="19946E7F"/>
    <w:rsid w:val="19F33460"/>
    <w:rsid w:val="1A626F8D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6966C8"/>
    <w:rsid w:val="1F974FE3"/>
    <w:rsid w:val="1FA923BC"/>
    <w:rsid w:val="1FB7185B"/>
    <w:rsid w:val="1FDD539E"/>
    <w:rsid w:val="1FF00B97"/>
    <w:rsid w:val="1FF70178"/>
    <w:rsid w:val="20711CD8"/>
    <w:rsid w:val="20803CC9"/>
    <w:rsid w:val="20991CAD"/>
    <w:rsid w:val="20A63147"/>
    <w:rsid w:val="20B87907"/>
    <w:rsid w:val="20E963DB"/>
    <w:rsid w:val="20FA4B00"/>
    <w:rsid w:val="20FE1726"/>
    <w:rsid w:val="213F1DD6"/>
    <w:rsid w:val="21954E35"/>
    <w:rsid w:val="21A67C4F"/>
    <w:rsid w:val="21EB3CFD"/>
    <w:rsid w:val="21EE56B5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C6EB3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533755C"/>
    <w:rsid w:val="2556695E"/>
    <w:rsid w:val="257638ED"/>
    <w:rsid w:val="25B35BEF"/>
    <w:rsid w:val="25D16D75"/>
    <w:rsid w:val="25F712C5"/>
    <w:rsid w:val="26051F50"/>
    <w:rsid w:val="26247A14"/>
    <w:rsid w:val="26306192"/>
    <w:rsid w:val="26794D50"/>
    <w:rsid w:val="26820B6A"/>
    <w:rsid w:val="26A56238"/>
    <w:rsid w:val="26B368B9"/>
    <w:rsid w:val="272F01F7"/>
    <w:rsid w:val="274A7F66"/>
    <w:rsid w:val="274E2D73"/>
    <w:rsid w:val="275D6109"/>
    <w:rsid w:val="276C144B"/>
    <w:rsid w:val="27993E70"/>
    <w:rsid w:val="27AC35F6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21569F"/>
    <w:rsid w:val="2B37791C"/>
    <w:rsid w:val="2B4A3852"/>
    <w:rsid w:val="2B54647E"/>
    <w:rsid w:val="2B800589"/>
    <w:rsid w:val="2BF5257A"/>
    <w:rsid w:val="2CA5739C"/>
    <w:rsid w:val="2CF577ED"/>
    <w:rsid w:val="2D0F08AF"/>
    <w:rsid w:val="2D340B63"/>
    <w:rsid w:val="2D3A16A4"/>
    <w:rsid w:val="2D524C40"/>
    <w:rsid w:val="2D5A14EA"/>
    <w:rsid w:val="2D5C161A"/>
    <w:rsid w:val="2D625F54"/>
    <w:rsid w:val="2D6D1A79"/>
    <w:rsid w:val="2DA1222C"/>
    <w:rsid w:val="2DE0049D"/>
    <w:rsid w:val="2DE610BC"/>
    <w:rsid w:val="2E051CB2"/>
    <w:rsid w:val="2E276A03"/>
    <w:rsid w:val="2E3706E6"/>
    <w:rsid w:val="2E61338C"/>
    <w:rsid w:val="2E9A77AF"/>
    <w:rsid w:val="2EC85340"/>
    <w:rsid w:val="2ED457CC"/>
    <w:rsid w:val="2EE713B8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B22151"/>
    <w:rsid w:val="321B5F48"/>
    <w:rsid w:val="32222E32"/>
    <w:rsid w:val="3227669B"/>
    <w:rsid w:val="322A7F39"/>
    <w:rsid w:val="32456B21"/>
    <w:rsid w:val="325D20BC"/>
    <w:rsid w:val="32703D8D"/>
    <w:rsid w:val="327306FD"/>
    <w:rsid w:val="3289460C"/>
    <w:rsid w:val="328F1215"/>
    <w:rsid w:val="32BC2D35"/>
    <w:rsid w:val="32DE76C4"/>
    <w:rsid w:val="332B4462"/>
    <w:rsid w:val="33691AE3"/>
    <w:rsid w:val="338F274A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193EBC"/>
    <w:rsid w:val="363745F6"/>
    <w:rsid w:val="36512587"/>
    <w:rsid w:val="366A2C0A"/>
    <w:rsid w:val="3690682E"/>
    <w:rsid w:val="369D517D"/>
    <w:rsid w:val="36DE12F2"/>
    <w:rsid w:val="3718765B"/>
    <w:rsid w:val="37304231"/>
    <w:rsid w:val="374775D7"/>
    <w:rsid w:val="374B6C62"/>
    <w:rsid w:val="37A12A4B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13DAE"/>
    <w:rsid w:val="38E41D66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87397B"/>
    <w:rsid w:val="3B1C3C75"/>
    <w:rsid w:val="3B616289"/>
    <w:rsid w:val="3B9031CD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D015D3A"/>
    <w:rsid w:val="3D606F05"/>
    <w:rsid w:val="3D69577B"/>
    <w:rsid w:val="3D93654B"/>
    <w:rsid w:val="3DE43692"/>
    <w:rsid w:val="3DF00289"/>
    <w:rsid w:val="3E3068D7"/>
    <w:rsid w:val="3E446ED7"/>
    <w:rsid w:val="3E521EBC"/>
    <w:rsid w:val="3E6A012A"/>
    <w:rsid w:val="3E725142"/>
    <w:rsid w:val="3EB05C6A"/>
    <w:rsid w:val="3F316DAB"/>
    <w:rsid w:val="3F780536"/>
    <w:rsid w:val="3F895187"/>
    <w:rsid w:val="3FA255B3"/>
    <w:rsid w:val="3FAF1A7E"/>
    <w:rsid w:val="3FC62130"/>
    <w:rsid w:val="3FF80758"/>
    <w:rsid w:val="400510E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CA0DF1"/>
    <w:rsid w:val="41D754D6"/>
    <w:rsid w:val="41F71DD8"/>
    <w:rsid w:val="4201746D"/>
    <w:rsid w:val="4257558E"/>
    <w:rsid w:val="42593685"/>
    <w:rsid w:val="425F3C2F"/>
    <w:rsid w:val="426D00FA"/>
    <w:rsid w:val="42703746"/>
    <w:rsid w:val="42DE2DA6"/>
    <w:rsid w:val="43454BD3"/>
    <w:rsid w:val="4357358D"/>
    <w:rsid w:val="43594E0B"/>
    <w:rsid w:val="43A01E09"/>
    <w:rsid w:val="440D3CD6"/>
    <w:rsid w:val="440E76BA"/>
    <w:rsid w:val="4435614C"/>
    <w:rsid w:val="44D501D8"/>
    <w:rsid w:val="44E64193"/>
    <w:rsid w:val="454113CA"/>
    <w:rsid w:val="457D7633"/>
    <w:rsid w:val="45EA7CB3"/>
    <w:rsid w:val="46050F7F"/>
    <w:rsid w:val="460C7C2A"/>
    <w:rsid w:val="46477A59"/>
    <w:rsid w:val="465F614C"/>
    <w:rsid w:val="468123C6"/>
    <w:rsid w:val="46A41C10"/>
    <w:rsid w:val="46BC1650"/>
    <w:rsid w:val="470D1EAB"/>
    <w:rsid w:val="4756003B"/>
    <w:rsid w:val="475D2C64"/>
    <w:rsid w:val="479C6D8B"/>
    <w:rsid w:val="47B642F1"/>
    <w:rsid w:val="47BE68A2"/>
    <w:rsid w:val="47C02A7A"/>
    <w:rsid w:val="47C50090"/>
    <w:rsid w:val="47DE1152"/>
    <w:rsid w:val="48111527"/>
    <w:rsid w:val="48231CFC"/>
    <w:rsid w:val="48CE7418"/>
    <w:rsid w:val="48D32483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E11211"/>
    <w:rsid w:val="4BED4059"/>
    <w:rsid w:val="4BF43EA0"/>
    <w:rsid w:val="4C0B2731"/>
    <w:rsid w:val="4C325FD8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616AAD"/>
    <w:rsid w:val="4D6B3488"/>
    <w:rsid w:val="4D6D5452"/>
    <w:rsid w:val="4D905AE9"/>
    <w:rsid w:val="4DC826E0"/>
    <w:rsid w:val="4DCB203A"/>
    <w:rsid w:val="4DF109D9"/>
    <w:rsid w:val="4E0C7C04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1437C"/>
    <w:rsid w:val="4F824AB9"/>
    <w:rsid w:val="4F8E0154"/>
    <w:rsid w:val="4F9F566B"/>
    <w:rsid w:val="4FB76E58"/>
    <w:rsid w:val="4FD95B8A"/>
    <w:rsid w:val="504D3DB0"/>
    <w:rsid w:val="509B22D6"/>
    <w:rsid w:val="512C5624"/>
    <w:rsid w:val="518F170F"/>
    <w:rsid w:val="51C969CF"/>
    <w:rsid w:val="521265C8"/>
    <w:rsid w:val="521F0CE5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D715BF"/>
    <w:rsid w:val="530A6B20"/>
    <w:rsid w:val="53402FC3"/>
    <w:rsid w:val="53422EDD"/>
    <w:rsid w:val="53615C83"/>
    <w:rsid w:val="5373753A"/>
    <w:rsid w:val="538434F5"/>
    <w:rsid w:val="538C3DBD"/>
    <w:rsid w:val="53994B4A"/>
    <w:rsid w:val="53B36EAB"/>
    <w:rsid w:val="53EE24D0"/>
    <w:rsid w:val="54267CA2"/>
    <w:rsid w:val="542E16B3"/>
    <w:rsid w:val="54344177"/>
    <w:rsid w:val="544140E5"/>
    <w:rsid w:val="54631F9D"/>
    <w:rsid w:val="54907B68"/>
    <w:rsid w:val="54AC3462"/>
    <w:rsid w:val="54C17E31"/>
    <w:rsid w:val="54C94F38"/>
    <w:rsid w:val="55022203"/>
    <w:rsid w:val="55A17305"/>
    <w:rsid w:val="55AE1B1A"/>
    <w:rsid w:val="55EC0491"/>
    <w:rsid w:val="55F71430"/>
    <w:rsid w:val="562A0E65"/>
    <w:rsid w:val="56306A59"/>
    <w:rsid w:val="563F39B0"/>
    <w:rsid w:val="566E3FE9"/>
    <w:rsid w:val="567053AF"/>
    <w:rsid w:val="56824C41"/>
    <w:rsid w:val="575E2B2D"/>
    <w:rsid w:val="577D2531"/>
    <w:rsid w:val="578259EC"/>
    <w:rsid w:val="57825F9E"/>
    <w:rsid w:val="578577C1"/>
    <w:rsid w:val="57CC0FC7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DA6810"/>
    <w:rsid w:val="58DE25B5"/>
    <w:rsid w:val="58F46A27"/>
    <w:rsid w:val="596C0CB3"/>
    <w:rsid w:val="5980475F"/>
    <w:rsid w:val="5996100A"/>
    <w:rsid w:val="599F088C"/>
    <w:rsid w:val="59C72A09"/>
    <w:rsid w:val="59C778E7"/>
    <w:rsid w:val="59CC2AAD"/>
    <w:rsid w:val="59E75CB2"/>
    <w:rsid w:val="5A0233C6"/>
    <w:rsid w:val="5A604280"/>
    <w:rsid w:val="5AC11897"/>
    <w:rsid w:val="5BF846A1"/>
    <w:rsid w:val="5C1F2DD9"/>
    <w:rsid w:val="5C2A0B83"/>
    <w:rsid w:val="5C471564"/>
    <w:rsid w:val="5C8F0B8C"/>
    <w:rsid w:val="5C8F6A67"/>
    <w:rsid w:val="5CC11929"/>
    <w:rsid w:val="5CC2508E"/>
    <w:rsid w:val="5CDA72D3"/>
    <w:rsid w:val="5D187246"/>
    <w:rsid w:val="5D2D2791"/>
    <w:rsid w:val="5D350482"/>
    <w:rsid w:val="5D435D1D"/>
    <w:rsid w:val="5D794F45"/>
    <w:rsid w:val="5D86262B"/>
    <w:rsid w:val="5DA70E69"/>
    <w:rsid w:val="5DAB687E"/>
    <w:rsid w:val="5DF1166D"/>
    <w:rsid w:val="5DFE16F5"/>
    <w:rsid w:val="5E1436C8"/>
    <w:rsid w:val="5E744A50"/>
    <w:rsid w:val="5E8E5183"/>
    <w:rsid w:val="5EC41D86"/>
    <w:rsid w:val="5ECB647C"/>
    <w:rsid w:val="5ED56A95"/>
    <w:rsid w:val="5EDD61AF"/>
    <w:rsid w:val="5F011E9E"/>
    <w:rsid w:val="5F2B2A77"/>
    <w:rsid w:val="5F3523ED"/>
    <w:rsid w:val="5F612B5C"/>
    <w:rsid w:val="5F872A58"/>
    <w:rsid w:val="5FBC7B73"/>
    <w:rsid w:val="60236ACF"/>
    <w:rsid w:val="603910DA"/>
    <w:rsid w:val="60681AA9"/>
    <w:rsid w:val="607322A7"/>
    <w:rsid w:val="60F36ADC"/>
    <w:rsid w:val="615C3ADA"/>
    <w:rsid w:val="618E553F"/>
    <w:rsid w:val="61965AFD"/>
    <w:rsid w:val="61AB60F1"/>
    <w:rsid w:val="61BF0E4D"/>
    <w:rsid w:val="61F91536"/>
    <w:rsid w:val="62255EA3"/>
    <w:rsid w:val="62683FE2"/>
    <w:rsid w:val="62770B73"/>
    <w:rsid w:val="62885CA6"/>
    <w:rsid w:val="62A3501A"/>
    <w:rsid w:val="62C751AC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FD1194"/>
    <w:rsid w:val="64407C88"/>
    <w:rsid w:val="644E3B55"/>
    <w:rsid w:val="64880A39"/>
    <w:rsid w:val="64D12312"/>
    <w:rsid w:val="64DB0A9B"/>
    <w:rsid w:val="64EF09EB"/>
    <w:rsid w:val="65064640"/>
    <w:rsid w:val="650C7EE3"/>
    <w:rsid w:val="655136DA"/>
    <w:rsid w:val="659C7C08"/>
    <w:rsid w:val="65BE41D8"/>
    <w:rsid w:val="65D73958"/>
    <w:rsid w:val="65EB7404"/>
    <w:rsid w:val="66342B59"/>
    <w:rsid w:val="66504CE3"/>
    <w:rsid w:val="6655487D"/>
    <w:rsid w:val="667F048D"/>
    <w:rsid w:val="6699621D"/>
    <w:rsid w:val="66A56941"/>
    <w:rsid w:val="66BB693E"/>
    <w:rsid w:val="66F43704"/>
    <w:rsid w:val="671408F3"/>
    <w:rsid w:val="677F6056"/>
    <w:rsid w:val="67B53825"/>
    <w:rsid w:val="681A37E2"/>
    <w:rsid w:val="682E5386"/>
    <w:rsid w:val="685E1247"/>
    <w:rsid w:val="68802085"/>
    <w:rsid w:val="68907DEF"/>
    <w:rsid w:val="689C543D"/>
    <w:rsid w:val="68FC7232"/>
    <w:rsid w:val="68FF6B09"/>
    <w:rsid w:val="69A00505"/>
    <w:rsid w:val="69B83AA1"/>
    <w:rsid w:val="69D16911"/>
    <w:rsid w:val="6A163D2C"/>
    <w:rsid w:val="6A1C4030"/>
    <w:rsid w:val="6A425452"/>
    <w:rsid w:val="6A795CF7"/>
    <w:rsid w:val="6A817E95"/>
    <w:rsid w:val="6AB06526"/>
    <w:rsid w:val="6B680BAF"/>
    <w:rsid w:val="6BD24BEE"/>
    <w:rsid w:val="6BD4493D"/>
    <w:rsid w:val="6BF31356"/>
    <w:rsid w:val="6C05153C"/>
    <w:rsid w:val="6C156F89"/>
    <w:rsid w:val="6C417D7E"/>
    <w:rsid w:val="6C5C4BB7"/>
    <w:rsid w:val="6CCB2AC6"/>
    <w:rsid w:val="6D464F20"/>
    <w:rsid w:val="6D604192"/>
    <w:rsid w:val="6DCA721B"/>
    <w:rsid w:val="6DD349A2"/>
    <w:rsid w:val="6DF45878"/>
    <w:rsid w:val="6E0C43BB"/>
    <w:rsid w:val="6E154A1C"/>
    <w:rsid w:val="6E233E7E"/>
    <w:rsid w:val="6E5042A8"/>
    <w:rsid w:val="6E557B10"/>
    <w:rsid w:val="6E6E06E9"/>
    <w:rsid w:val="6E786ABC"/>
    <w:rsid w:val="6E91041D"/>
    <w:rsid w:val="6E9461B0"/>
    <w:rsid w:val="6EB81E4D"/>
    <w:rsid w:val="6EB82830"/>
    <w:rsid w:val="6ECD58F9"/>
    <w:rsid w:val="6ECF78C3"/>
    <w:rsid w:val="6F1D2190"/>
    <w:rsid w:val="6F366D76"/>
    <w:rsid w:val="6F711063"/>
    <w:rsid w:val="6F894A4A"/>
    <w:rsid w:val="6FA40502"/>
    <w:rsid w:val="6FD35191"/>
    <w:rsid w:val="6FFD045F"/>
    <w:rsid w:val="700E0FA8"/>
    <w:rsid w:val="702B1923"/>
    <w:rsid w:val="70936D43"/>
    <w:rsid w:val="70B77024"/>
    <w:rsid w:val="70F81FDA"/>
    <w:rsid w:val="71072C18"/>
    <w:rsid w:val="711B73D3"/>
    <w:rsid w:val="712612F0"/>
    <w:rsid w:val="714A1C1F"/>
    <w:rsid w:val="71B7463E"/>
    <w:rsid w:val="71CE1B51"/>
    <w:rsid w:val="71DC5E53"/>
    <w:rsid w:val="71F87130"/>
    <w:rsid w:val="71FB066A"/>
    <w:rsid w:val="72A27351"/>
    <w:rsid w:val="72CC4119"/>
    <w:rsid w:val="72EF2AA3"/>
    <w:rsid w:val="733221CE"/>
    <w:rsid w:val="7375655F"/>
    <w:rsid w:val="73BF47DD"/>
    <w:rsid w:val="73F61362"/>
    <w:rsid w:val="74035919"/>
    <w:rsid w:val="743D707D"/>
    <w:rsid w:val="745A5E80"/>
    <w:rsid w:val="747D1B6F"/>
    <w:rsid w:val="74A4534E"/>
    <w:rsid w:val="74B53B97"/>
    <w:rsid w:val="74CB0B2C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6665502"/>
    <w:rsid w:val="767E29CC"/>
    <w:rsid w:val="76945A25"/>
    <w:rsid w:val="769B32FE"/>
    <w:rsid w:val="76B1432E"/>
    <w:rsid w:val="76B20EDE"/>
    <w:rsid w:val="76EE28B0"/>
    <w:rsid w:val="76FD6F97"/>
    <w:rsid w:val="7709593C"/>
    <w:rsid w:val="774E6946"/>
    <w:rsid w:val="77E67A2B"/>
    <w:rsid w:val="7826607A"/>
    <w:rsid w:val="783D6476"/>
    <w:rsid w:val="783E1615"/>
    <w:rsid w:val="784F6B45"/>
    <w:rsid w:val="78567297"/>
    <w:rsid w:val="785E1CB7"/>
    <w:rsid w:val="786C2AC3"/>
    <w:rsid w:val="787C365F"/>
    <w:rsid w:val="78AD0D21"/>
    <w:rsid w:val="78AD18CD"/>
    <w:rsid w:val="78BB4A14"/>
    <w:rsid w:val="78CF4963"/>
    <w:rsid w:val="78F06F5F"/>
    <w:rsid w:val="78F66D07"/>
    <w:rsid w:val="79123ACF"/>
    <w:rsid w:val="79200D1B"/>
    <w:rsid w:val="79711576"/>
    <w:rsid w:val="79735BA3"/>
    <w:rsid w:val="79A94DE0"/>
    <w:rsid w:val="79D447C4"/>
    <w:rsid w:val="79DC7DD4"/>
    <w:rsid w:val="79DF4732"/>
    <w:rsid w:val="7A08012D"/>
    <w:rsid w:val="7A221FCC"/>
    <w:rsid w:val="7A5616AF"/>
    <w:rsid w:val="7A6A04A0"/>
    <w:rsid w:val="7A6A5F24"/>
    <w:rsid w:val="7A867039"/>
    <w:rsid w:val="7AB94F83"/>
    <w:rsid w:val="7AC35E02"/>
    <w:rsid w:val="7B15123B"/>
    <w:rsid w:val="7B6F2841"/>
    <w:rsid w:val="7B933A26"/>
    <w:rsid w:val="7B94598A"/>
    <w:rsid w:val="7B9A1258"/>
    <w:rsid w:val="7BAE6AB2"/>
    <w:rsid w:val="7BBA5457"/>
    <w:rsid w:val="7BF24BF0"/>
    <w:rsid w:val="7BFD56DB"/>
    <w:rsid w:val="7C0E7550"/>
    <w:rsid w:val="7C110C5B"/>
    <w:rsid w:val="7C3945CD"/>
    <w:rsid w:val="7C806D20"/>
    <w:rsid w:val="7CB06670"/>
    <w:rsid w:val="7D02742F"/>
    <w:rsid w:val="7D1D4F36"/>
    <w:rsid w:val="7D317BBA"/>
    <w:rsid w:val="7D831878"/>
    <w:rsid w:val="7D8C4BD1"/>
    <w:rsid w:val="7D913F95"/>
    <w:rsid w:val="7DB83C18"/>
    <w:rsid w:val="7DE24C9C"/>
    <w:rsid w:val="7DEA16D5"/>
    <w:rsid w:val="7DEE7639"/>
    <w:rsid w:val="7E33329E"/>
    <w:rsid w:val="7EDC636B"/>
    <w:rsid w:val="7EE70E76"/>
    <w:rsid w:val="7EEA6053"/>
    <w:rsid w:val="7F2552DD"/>
    <w:rsid w:val="7F2A46A1"/>
    <w:rsid w:val="7F370917"/>
    <w:rsid w:val="7F3B433E"/>
    <w:rsid w:val="7F9D6E47"/>
    <w:rsid w:val="7FA04963"/>
    <w:rsid w:val="7FAC50B6"/>
    <w:rsid w:val="7FB534D6"/>
    <w:rsid w:val="7FB66DFD"/>
    <w:rsid w:val="7FE75982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5</Pages>
  <Words>2294</Words>
  <Characters>2434</Characters>
  <Lines>0</Lines>
  <Paragraphs>0</Paragraphs>
  <TotalTime>290</TotalTime>
  <ScaleCrop>false</ScaleCrop>
  <LinksUpToDate>false</LinksUpToDate>
  <CharactersWithSpaces>2442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Administrator</cp:lastModifiedBy>
  <dcterms:modified xsi:type="dcterms:W3CDTF">2025-06-23T01:42:50Z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A40883B51D604F9DB8D453A54789CEA0_13</vt:lpwstr>
  </property>
  <property fmtid="{D5CDD505-2E9C-101B-9397-08002B2CF9AE}" pid="4" name="KSOTemplateDocerSaveRecord">
    <vt:lpwstr>eyJoZGlkIjoiZTUzN2UwZmRkNzY0MmQ0NjAyYWEwMzA3OTI5YzI5ZTMifQ==</vt:lpwstr>
  </property>
</Properties>
</file>