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FB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0CA1F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天津市宝坻区康复医院</w:t>
      </w:r>
    </w:p>
    <w:bookmarkEnd w:id="0"/>
    <w:p w14:paraId="12F1FD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965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一、科室设置：</w:t>
      </w:r>
    </w:p>
    <w:p w14:paraId="20D403F9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全科医疗科、</w:t>
      </w:r>
      <w:r>
        <w:rPr>
          <w:rFonts w:hint="eastAsia" w:ascii="微软雅黑" w:hAnsi="微软雅黑" w:eastAsia="微软雅黑" w:cs="微软雅黑"/>
          <w:sz w:val="21"/>
          <w:szCs w:val="21"/>
        </w:rPr>
        <w:t>内科、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老年病专业、</w:t>
      </w:r>
      <w:r>
        <w:rPr>
          <w:rFonts w:hint="eastAsia" w:ascii="微软雅黑" w:hAnsi="微软雅黑" w:eastAsia="微软雅黑" w:cs="微软雅黑"/>
          <w:sz w:val="21"/>
          <w:szCs w:val="21"/>
        </w:rPr>
        <w:t>外科、妇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产</w:t>
      </w:r>
      <w:r>
        <w:rPr>
          <w:rFonts w:hint="eastAsia" w:ascii="微软雅黑" w:hAnsi="微软雅黑" w:eastAsia="微软雅黑" w:cs="微软雅黑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儿</w:t>
      </w:r>
      <w:r>
        <w:rPr>
          <w:rFonts w:hint="eastAsia" w:ascii="微软雅黑" w:hAnsi="微软雅黑" w:eastAsia="微软雅黑" w:cs="微软雅黑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眼科、耳鼻咽喉科、口腔科、急诊医学科、康复医学科、临终关怀科、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麻醉科、医学检验科、医学影像科、中医科。</w:t>
      </w: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职能科室：办公室、财务科、院感科、护理部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BF4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 w14:paraId="1BD29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主要从事老年病、慢性病、多发病的诊疗，肢体功能障碍的康复治疗以及对长期卧床、癌症晚期姑息治疗等患者的诊疗护理工作与临终关怀。</w:t>
      </w:r>
    </w:p>
    <w:p w14:paraId="0999C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196A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 w14:paraId="6B645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老年病、慢性病、多发病，康复诊疗、临终关怀。</w:t>
      </w:r>
    </w:p>
    <w:p w14:paraId="31AA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、专业介绍：</w:t>
      </w:r>
    </w:p>
    <w:p w14:paraId="07DE48F0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（一）内科</w:t>
      </w:r>
    </w:p>
    <w:p w14:paraId="4C75B771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副高医师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1人、</w:t>
      </w:r>
      <w:r>
        <w:rPr>
          <w:rFonts w:hint="eastAsia" w:ascii="微软雅黑" w:hAnsi="微软雅黑" w:eastAsia="微软雅黑" w:cs="微软雅黑"/>
          <w:sz w:val="21"/>
          <w:szCs w:val="21"/>
        </w:rPr>
        <w:t>正高医师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人。出诊院内内科门诊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11CED2ED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内科门诊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对居民的常见病、多发病、慢性病的诊治，24小时血压监测。</w:t>
      </w:r>
    </w:p>
    <w:p w14:paraId="340B1B4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发热门诊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对居民呼吸道、胃肠道相关症状进行诊断及治疗，规范接诊流程，防范院内传染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3FA5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、预约诊疗：</w:t>
      </w:r>
    </w:p>
    <w:p w14:paraId="591C23A8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门诊预约电话：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022-2922 2255</w:t>
      </w:r>
      <w:r>
        <w:rPr>
          <w:rFonts w:hint="eastAsia" w:ascii="微软雅黑" w:hAnsi="微软雅黑" w:eastAsia="微软雅黑" w:cs="微软雅黑"/>
          <w:sz w:val="21"/>
          <w:szCs w:val="21"/>
        </w:rPr>
        <w:t>。出诊项目包括：导尿术、外科换药、胃管置管术。</w:t>
      </w:r>
    </w:p>
    <w:p w14:paraId="1348A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检验检查：</w:t>
      </w:r>
    </w:p>
    <w:p w14:paraId="03CBB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2EA2365E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：肝胆、泌尿、下肢血管、胸腔、颈部血管甲状腺等。</w:t>
      </w:r>
    </w:p>
    <w:p w14:paraId="22BE2C1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获取报告：一般普通门诊病人在检查完毕后30分钟内发放。有特殊情况时须向病人说明情况。</w:t>
      </w:r>
    </w:p>
    <w:p w14:paraId="1F5A100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超声检查注意事项：</w:t>
      </w:r>
    </w:p>
    <w:p w14:paraId="582031A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629B3BD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检查膀胱前列腺时应憋尿，使膀胱充盈约½</w:t>
      </w:r>
    </w:p>
    <w:p w14:paraId="27E01684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子宫及附件检查，须憋尿，膀胱完全充盈方可检查。</w:t>
      </w:r>
    </w:p>
    <w:p w14:paraId="5B73F2E8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2A74EA5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血流变，肝肾功能，血脂，血糖，电解质，糖化血红蛋白，凝血四项，血常规，c反应蛋白，尿常规，便常规等。</w:t>
      </w:r>
    </w:p>
    <w:p w14:paraId="2585B24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检验时间：生化项目采血（静脉采血）时间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早晨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空腹；</w:t>
      </w:r>
      <w:r>
        <w:rPr>
          <w:rFonts w:hint="eastAsia" w:ascii="微软雅黑" w:hAnsi="微软雅黑" w:eastAsia="微软雅黑" w:cs="微软雅黑"/>
          <w:sz w:val="21"/>
          <w:szCs w:val="21"/>
        </w:rPr>
        <w:t>末梢血和尿常规、便常规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：全天</w:t>
      </w:r>
    </w:p>
    <w:p w14:paraId="70737FF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4922D55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获取报告时间：检查当日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1C28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服务时间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9417782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门诊工作时间：上午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8:30至11：30，下午14:00至17:00</w:t>
      </w:r>
    </w:p>
    <w:p w14:paraId="5F1C834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住院病房实行24小时值班制度，全天候为患者提供服务。</w:t>
      </w:r>
    </w:p>
    <w:p w14:paraId="0C508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乘坐592路、594路公交站下车即到。</w:t>
      </w:r>
    </w:p>
    <w:p w14:paraId="0E0275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1C8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43F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43F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2UwZmRkNzY0MmQ0NjAyYWEwMzA3OTI5YzI5ZTMifQ=="/>
  </w:docVars>
  <w:rsids>
    <w:rsidRoot w:val="4E8E0D5D"/>
    <w:rsid w:val="00103897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E52B01"/>
    <w:rsid w:val="01E66FA5"/>
    <w:rsid w:val="02672DC5"/>
    <w:rsid w:val="0270686F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50EF"/>
    <w:rsid w:val="08716E9D"/>
    <w:rsid w:val="0881384D"/>
    <w:rsid w:val="08BF520D"/>
    <w:rsid w:val="08C43471"/>
    <w:rsid w:val="08C77405"/>
    <w:rsid w:val="08C835F4"/>
    <w:rsid w:val="08D17D60"/>
    <w:rsid w:val="09021F6F"/>
    <w:rsid w:val="091F0FEF"/>
    <w:rsid w:val="094C3466"/>
    <w:rsid w:val="09756E61"/>
    <w:rsid w:val="09821693"/>
    <w:rsid w:val="09880942"/>
    <w:rsid w:val="099E26EF"/>
    <w:rsid w:val="0A0D60C8"/>
    <w:rsid w:val="0A5B1BB3"/>
    <w:rsid w:val="0AA23C86"/>
    <w:rsid w:val="0AAA19CF"/>
    <w:rsid w:val="0AAE6186"/>
    <w:rsid w:val="0ABB4D47"/>
    <w:rsid w:val="0ADE6740"/>
    <w:rsid w:val="0AEE2A27"/>
    <w:rsid w:val="0B071D3B"/>
    <w:rsid w:val="0B3F3282"/>
    <w:rsid w:val="0B884C29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4B4161"/>
    <w:rsid w:val="0D8B01D7"/>
    <w:rsid w:val="0DC45CC1"/>
    <w:rsid w:val="0DE77F12"/>
    <w:rsid w:val="0DF52F7A"/>
    <w:rsid w:val="0DF77159"/>
    <w:rsid w:val="0E085A19"/>
    <w:rsid w:val="0E195E55"/>
    <w:rsid w:val="0E277063"/>
    <w:rsid w:val="0E8548DB"/>
    <w:rsid w:val="0ECA7307"/>
    <w:rsid w:val="0ECC01AA"/>
    <w:rsid w:val="0F2E7896"/>
    <w:rsid w:val="0F3D3F7D"/>
    <w:rsid w:val="0F732A0F"/>
    <w:rsid w:val="0FAE6C29"/>
    <w:rsid w:val="0FB71F81"/>
    <w:rsid w:val="0FDB5272"/>
    <w:rsid w:val="0FF7237E"/>
    <w:rsid w:val="10141182"/>
    <w:rsid w:val="103F5AD3"/>
    <w:rsid w:val="1079567F"/>
    <w:rsid w:val="107C4FE0"/>
    <w:rsid w:val="108856CC"/>
    <w:rsid w:val="108B0D18"/>
    <w:rsid w:val="10B4201D"/>
    <w:rsid w:val="10B85FB1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2419F3"/>
    <w:rsid w:val="16507050"/>
    <w:rsid w:val="1679054D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C17ACD"/>
    <w:rsid w:val="19D96F98"/>
    <w:rsid w:val="19F33460"/>
    <w:rsid w:val="1A512FD2"/>
    <w:rsid w:val="1ACF6C75"/>
    <w:rsid w:val="1AF72038"/>
    <w:rsid w:val="1B124510"/>
    <w:rsid w:val="1B245F2A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E16BA6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125B77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A641D2"/>
    <w:rsid w:val="25B35BEF"/>
    <w:rsid w:val="25D16D75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AD1590"/>
    <w:rsid w:val="26B368B9"/>
    <w:rsid w:val="26E825C8"/>
    <w:rsid w:val="272F01F7"/>
    <w:rsid w:val="274A7F66"/>
    <w:rsid w:val="275D6109"/>
    <w:rsid w:val="276C144B"/>
    <w:rsid w:val="277C1417"/>
    <w:rsid w:val="27993E70"/>
    <w:rsid w:val="27AC35F6"/>
    <w:rsid w:val="27B64475"/>
    <w:rsid w:val="27B9633B"/>
    <w:rsid w:val="27BA3F65"/>
    <w:rsid w:val="27E2170E"/>
    <w:rsid w:val="27FC457D"/>
    <w:rsid w:val="282560F4"/>
    <w:rsid w:val="284521C2"/>
    <w:rsid w:val="2854771D"/>
    <w:rsid w:val="28901BEA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CFF066C"/>
    <w:rsid w:val="2D0F08AF"/>
    <w:rsid w:val="2D256324"/>
    <w:rsid w:val="2D287069"/>
    <w:rsid w:val="2D340B63"/>
    <w:rsid w:val="2D3A16A4"/>
    <w:rsid w:val="2D3E119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7035CF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04078A"/>
    <w:rsid w:val="332B4462"/>
    <w:rsid w:val="33691AE3"/>
    <w:rsid w:val="338F274A"/>
    <w:rsid w:val="33900270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1C403D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5A12C0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186D3D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E43692"/>
    <w:rsid w:val="3DF00289"/>
    <w:rsid w:val="3E3068D7"/>
    <w:rsid w:val="3E395C0A"/>
    <w:rsid w:val="3E446ED7"/>
    <w:rsid w:val="3E521EBC"/>
    <w:rsid w:val="3E6A012A"/>
    <w:rsid w:val="3E725142"/>
    <w:rsid w:val="3EB05C6A"/>
    <w:rsid w:val="3EB412B6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1249BA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F71DD8"/>
    <w:rsid w:val="4201746D"/>
    <w:rsid w:val="425828A0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70D1EAB"/>
    <w:rsid w:val="475D2C64"/>
    <w:rsid w:val="479C6D8B"/>
    <w:rsid w:val="47AD71EA"/>
    <w:rsid w:val="47B642F1"/>
    <w:rsid w:val="47BE68A2"/>
    <w:rsid w:val="47C02A7A"/>
    <w:rsid w:val="47C50090"/>
    <w:rsid w:val="47DE1152"/>
    <w:rsid w:val="47EA5D49"/>
    <w:rsid w:val="480E25A0"/>
    <w:rsid w:val="48111527"/>
    <w:rsid w:val="48147269"/>
    <w:rsid w:val="481B05F8"/>
    <w:rsid w:val="48231CFC"/>
    <w:rsid w:val="482F7BFF"/>
    <w:rsid w:val="48934632"/>
    <w:rsid w:val="48CE7418"/>
    <w:rsid w:val="48D32483"/>
    <w:rsid w:val="48E72288"/>
    <w:rsid w:val="49137521"/>
    <w:rsid w:val="49262DB0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3264DF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21680B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275A4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ACD39D4"/>
    <w:rsid w:val="5B3D3F8A"/>
    <w:rsid w:val="5B81031A"/>
    <w:rsid w:val="5B962018"/>
    <w:rsid w:val="5BB73D3C"/>
    <w:rsid w:val="5BF846A1"/>
    <w:rsid w:val="5C2A0B83"/>
    <w:rsid w:val="5C471564"/>
    <w:rsid w:val="5C7D31D8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794F45"/>
    <w:rsid w:val="5D86262B"/>
    <w:rsid w:val="5D883BE2"/>
    <w:rsid w:val="5DA70E69"/>
    <w:rsid w:val="5DAB687E"/>
    <w:rsid w:val="5DF1166D"/>
    <w:rsid w:val="5DFE16F5"/>
    <w:rsid w:val="5E1436C8"/>
    <w:rsid w:val="5E744A50"/>
    <w:rsid w:val="5E9F7435"/>
    <w:rsid w:val="5EC41D86"/>
    <w:rsid w:val="5ECB647C"/>
    <w:rsid w:val="5ED450D2"/>
    <w:rsid w:val="5ED56A95"/>
    <w:rsid w:val="5EDD61AF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255EA3"/>
    <w:rsid w:val="62683FE2"/>
    <w:rsid w:val="62770B73"/>
    <w:rsid w:val="62885CA6"/>
    <w:rsid w:val="62A3501A"/>
    <w:rsid w:val="62C751AC"/>
    <w:rsid w:val="62CF102D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E95D12"/>
    <w:rsid w:val="63FD1194"/>
    <w:rsid w:val="64407C88"/>
    <w:rsid w:val="644E3B55"/>
    <w:rsid w:val="64880A39"/>
    <w:rsid w:val="648D5F82"/>
    <w:rsid w:val="64A62BA0"/>
    <w:rsid w:val="64D12312"/>
    <w:rsid w:val="64DB0A9B"/>
    <w:rsid w:val="64EF09EB"/>
    <w:rsid w:val="65064640"/>
    <w:rsid w:val="650C7EE3"/>
    <w:rsid w:val="652A37D1"/>
    <w:rsid w:val="655136DA"/>
    <w:rsid w:val="659C7C08"/>
    <w:rsid w:val="65BE41D8"/>
    <w:rsid w:val="65D73958"/>
    <w:rsid w:val="65EB7404"/>
    <w:rsid w:val="65F67C7C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E1247"/>
    <w:rsid w:val="68802085"/>
    <w:rsid w:val="68907DEF"/>
    <w:rsid w:val="689C543D"/>
    <w:rsid w:val="68FC7232"/>
    <w:rsid w:val="68FF6B09"/>
    <w:rsid w:val="69823BDB"/>
    <w:rsid w:val="69886D18"/>
    <w:rsid w:val="69A00505"/>
    <w:rsid w:val="69B83AA1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1263F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EDD18B4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AF7537"/>
    <w:rsid w:val="71B7463E"/>
    <w:rsid w:val="71CE1B51"/>
    <w:rsid w:val="71DC40A5"/>
    <w:rsid w:val="71DC5E53"/>
    <w:rsid w:val="71ED0060"/>
    <w:rsid w:val="71F87130"/>
    <w:rsid w:val="71FB066A"/>
    <w:rsid w:val="72227D09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157FF9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5FE6CDF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5748F9"/>
    <w:rsid w:val="77BF249E"/>
    <w:rsid w:val="77E67A2B"/>
    <w:rsid w:val="780600CD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810197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5E4034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1F3C97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A426A6"/>
    <w:rsid w:val="7FB534D6"/>
    <w:rsid w:val="7FB66DFD"/>
    <w:rsid w:val="7FE75982"/>
    <w:rsid w:val="7FEE1B73"/>
    <w:rsid w:val="7FF151BF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2</Pages>
  <Words>780</Words>
  <Characters>810</Characters>
  <Lines>0</Lines>
  <Paragraphs>0</Paragraphs>
  <TotalTime>131</TotalTime>
  <ScaleCrop>false</ScaleCrop>
  <LinksUpToDate>false</LinksUpToDate>
  <CharactersWithSpaces>813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Administrator</cp:lastModifiedBy>
  <cp:lastPrinted>2024-08-26T01:46:00Z</cp:lastPrinted>
  <dcterms:modified xsi:type="dcterms:W3CDTF">2025-06-20T09:30:26Z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EBED12F43D59491C8CB6072F514932DC_13</vt:lpwstr>
  </property>
  <property fmtid="{D5CDD505-2E9C-101B-9397-08002B2CF9AE}" pid="4" name="KSOTemplateDocerSaveRecord">
    <vt:lpwstr>eyJoZGlkIjoiMmMzYWNhN2IyMjQ4M2RhNDdiNTk1NTJlZGI3NWFlNjYiLCJ1c2VySWQiOiI1MjY4NjUyOTYifQ==</vt:lpwstr>
  </property>
</Properties>
</file>