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BD816">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4670F17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天津市宝坻区霍各庄卫生院</w:t>
      </w:r>
    </w:p>
    <w:bookmarkEnd w:id="0"/>
    <w:p w14:paraId="51F57D0D">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743D525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12521CC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w:t>
      </w:r>
      <w:r>
        <w:rPr>
          <w:rFonts w:hint="eastAsia" w:ascii="微软雅黑" w:hAnsi="微软雅黑" w:eastAsia="微软雅黑" w:cs="微软雅黑"/>
          <w:sz w:val="21"/>
          <w:szCs w:val="21"/>
          <w:lang w:val="en-US" w:eastAsia="zh-CN"/>
        </w:rPr>
        <w:t>全</w:t>
      </w:r>
      <w:r>
        <w:rPr>
          <w:rFonts w:hint="eastAsia" w:ascii="微软雅黑" w:hAnsi="微软雅黑" w:eastAsia="微软雅黑" w:cs="微软雅黑"/>
          <w:sz w:val="21"/>
          <w:szCs w:val="21"/>
        </w:rPr>
        <w:t>科、中医科、</w:t>
      </w:r>
      <w:r>
        <w:rPr>
          <w:rFonts w:hint="eastAsia" w:ascii="微软雅黑" w:hAnsi="微软雅黑" w:eastAsia="微软雅黑" w:cs="微软雅黑"/>
          <w:sz w:val="21"/>
          <w:szCs w:val="21"/>
          <w:lang w:val="en-US" w:eastAsia="zh-CN"/>
        </w:rPr>
        <w:t>儿</w:t>
      </w:r>
      <w:r>
        <w:rPr>
          <w:rFonts w:hint="eastAsia" w:ascii="微软雅黑" w:hAnsi="微软雅黑" w:eastAsia="微软雅黑" w:cs="微软雅黑"/>
          <w:sz w:val="21"/>
          <w:szCs w:val="21"/>
        </w:rPr>
        <w:t>科、口腔科、妇</w:t>
      </w:r>
      <w:r>
        <w:rPr>
          <w:rFonts w:hint="eastAsia" w:ascii="微软雅黑" w:hAnsi="微软雅黑" w:eastAsia="微软雅黑" w:cs="微软雅黑"/>
          <w:sz w:val="21"/>
          <w:szCs w:val="21"/>
          <w:lang w:val="en-US" w:eastAsia="zh-CN"/>
        </w:rPr>
        <w:t>保</w:t>
      </w:r>
      <w:r>
        <w:rPr>
          <w:rFonts w:hint="eastAsia" w:ascii="微软雅黑" w:hAnsi="微软雅黑" w:eastAsia="微软雅黑" w:cs="微软雅黑"/>
          <w:sz w:val="21"/>
          <w:szCs w:val="21"/>
        </w:rPr>
        <w:t>科、</w:t>
      </w:r>
      <w:r>
        <w:rPr>
          <w:rFonts w:hint="eastAsia" w:ascii="微软雅黑" w:hAnsi="微软雅黑" w:eastAsia="微软雅黑" w:cs="微软雅黑"/>
          <w:sz w:val="21"/>
          <w:szCs w:val="21"/>
          <w:lang w:val="en-US" w:eastAsia="zh-CN"/>
        </w:rPr>
        <w:t>儿保</w:t>
      </w:r>
      <w:r>
        <w:rPr>
          <w:rFonts w:hint="eastAsia" w:ascii="微软雅黑" w:hAnsi="微软雅黑" w:eastAsia="微软雅黑" w:cs="微软雅黑"/>
          <w:sz w:val="21"/>
          <w:szCs w:val="21"/>
        </w:rPr>
        <w:t>科、预防保健科、</w:t>
      </w:r>
      <w:r>
        <w:rPr>
          <w:rFonts w:hint="eastAsia" w:ascii="微软雅黑" w:hAnsi="微软雅黑" w:eastAsia="微软雅黑" w:cs="微软雅黑"/>
          <w:sz w:val="21"/>
          <w:szCs w:val="21"/>
          <w:lang w:val="en-US" w:eastAsia="zh-CN"/>
        </w:rPr>
        <w:t>公共卫生</w:t>
      </w:r>
      <w:r>
        <w:rPr>
          <w:rFonts w:hint="eastAsia" w:ascii="微软雅黑" w:hAnsi="微软雅黑" w:eastAsia="微软雅黑" w:cs="微软雅黑"/>
          <w:sz w:val="21"/>
          <w:szCs w:val="21"/>
        </w:rPr>
        <w:t>科、药剂科、检验科、超声科、放射科、护理部。</w:t>
      </w:r>
    </w:p>
    <w:p w14:paraId="162FDB1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职能科室：办公室、财务科、院感科</w:t>
      </w:r>
      <w:r>
        <w:rPr>
          <w:rFonts w:hint="eastAsia" w:ascii="微软雅黑" w:hAnsi="微软雅黑" w:eastAsia="微软雅黑" w:cs="微软雅黑"/>
          <w:sz w:val="21"/>
          <w:szCs w:val="21"/>
          <w:lang w:eastAsia="zh-CN"/>
        </w:rPr>
        <w:t>。</w:t>
      </w:r>
    </w:p>
    <w:p w14:paraId="357EEB8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1885A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街道卫生和计划生育办公室的业务指导。</w:t>
      </w:r>
    </w:p>
    <w:p w14:paraId="203D7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2E77A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309F0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034B78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542B8C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我院与宝坻区人民医院建立紧密型医共体、与宝坻区中医医院签订了医联体合作服务。</w:t>
      </w:r>
    </w:p>
    <w:p w14:paraId="5CC5F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34BD0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25ED8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公众号、网格群通知居民预约查体。每季度为慢病居民进行随访。</w:t>
      </w:r>
    </w:p>
    <w:p w14:paraId="189FB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（2）家庭医生签约：我院建立7个家庭医生团队，提供家庭医生签约服务，为有需要的居民提供出诊服务，以及健康指导服务。具体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032"/>
        <w:gridCol w:w="1775"/>
      </w:tblGrid>
      <w:tr w14:paraId="0720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E0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C0C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03B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195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0EC0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7D9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0A7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李冬清</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CEC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北马、北王、北张、经堂、外郎、东霍</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A2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16622585167</w:t>
            </w:r>
          </w:p>
        </w:tc>
      </w:tr>
      <w:tr w14:paraId="2BB2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602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B1B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赵曼</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171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张台、王台、北堼</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37E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18522188981</w:t>
            </w:r>
          </w:p>
        </w:tc>
      </w:tr>
      <w:tr w14:paraId="225E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731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C20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兰荣芳</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647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白龙、安乐、打扮、北陈</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28D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13920090754</w:t>
            </w:r>
          </w:p>
        </w:tc>
      </w:tr>
      <w:tr w14:paraId="237A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F0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13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梁会会</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F8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东双、西双、九王、网户、张古</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2D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13821178089</w:t>
            </w:r>
          </w:p>
        </w:tc>
      </w:tr>
      <w:tr w14:paraId="3841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B13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5F8D">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胡玉娇</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C87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西霍、哈喇、高八</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F273">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15620099635</w:t>
            </w:r>
          </w:p>
        </w:tc>
      </w:tr>
      <w:tr w14:paraId="5A1B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33F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6D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刘文霞</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4C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陈家口、破碌碡、八间</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E17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18812778730</w:t>
            </w:r>
          </w:p>
        </w:tc>
      </w:tr>
      <w:tr w14:paraId="2A5B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8A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50F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张文浩</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F60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前党、后党、香铺王、张举、平安家园</w:t>
            </w:r>
          </w:p>
          <w:p w14:paraId="704FA9E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E9E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val="en-US" w:eastAsia="zh-CN"/>
              </w:rPr>
              <w:t>15510879737</w:t>
            </w:r>
          </w:p>
        </w:tc>
      </w:tr>
    </w:tbl>
    <w:p w14:paraId="67A2654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17CCE0D3">
      <w:pPr>
        <w:numPr>
          <w:ilvl w:val="0"/>
          <w:numId w:val="3"/>
        </w:numPr>
        <w:spacing w:line="5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bCs/>
          <w:color w:val="000000" w:themeColor="text1"/>
          <w:sz w:val="21"/>
          <w:szCs w:val="21"/>
          <w14:textFill>
            <w14:solidFill>
              <w14:schemeClr w14:val="tx1"/>
            </w14:solidFill>
          </w14:textFill>
        </w:rPr>
        <w:t>服务内容：预防接种、健康教育、健康促进，慢病监测，示范社区，健康社区，乙肝密切接触者疫苗接种、地方病筛查，艾滋病。</w:t>
      </w:r>
    </w:p>
    <w:p w14:paraId="7F1BFD9D">
      <w:pPr>
        <w:numPr>
          <w:ilvl w:val="0"/>
          <w:numId w:val="3"/>
        </w:numPr>
        <w:spacing w:line="56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接种疫苗种类：①免疫规划疫苗：乙肝疫苗、脊髓灰质炎疫苗、百白破疫苗、麻腮风疫苗、乙脑减毒活疫苗、甲肝灭活疫苗、水痘疫苗、白破疫苗、A群流脑疫苗、A+C流脑多糖疫。②非免疫规划疫苗：乙肝（CHO）疫苗、轮状病毒疫苗、五价轮状病毒疫苗、Hib疫苗、13价肺炎、23价肺炎、五联、手足口疫苗、ACYW135群流脑疫苗、二价宫颈癌疫苗、九价宫颈癌疫苗、带状疱疹疫苗、流感疫苗。</w:t>
      </w:r>
    </w:p>
    <w:p w14:paraId="1D214280">
      <w:pPr>
        <w:numPr>
          <w:ilvl w:val="0"/>
          <w:numId w:val="3"/>
        </w:numPr>
        <w:spacing w:line="560" w:lineRule="exact"/>
        <w:ind w:firstLine="420" w:firstLineChars="200"/>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14:textFill>
            <w14:solidFill>
              <w14:schemeClr w14:val="tx1"/>
            </w14:solidFill>
          </w14:textFill>
        </w:rPr>
        <w:t>预约诊疗：手机微信关注“天津预防接种”公众号→添加儿童信息→选择预约日期→选择预约时间段。预约接种服务时间：每周一、三、五、六上午8:00-11:00，联系方式：22513996。</w:t>
      </w:r>
    </w:p>
    <w:p w14:paraId="5B0623C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 xml:space="preserve">    3.妇保科</w:t>
      </w:r>
    </w:p>
    <w:p w14:paraId="67E9FF6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w:t>
      </w:r>
    </w:p>
    <w:p w14:paraId="6249B09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孕检建册：我辖区已孕女性，带夫妻双方身份证原件、夫妻双方户口本原件或复印件、结婚证、房本、孕期所有检查报告单（包括B超单）工作日上午8:00-11:00均可办理。咨询电话：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rPr>
        <w:t>。</w:t>
      </w:r>
    </w:p>
    <w:p w14:paraId="1B8EFE8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rPr>
        <w:t>。</w:t>
      </w:r>
    </w:p>
    <w:p w14:paraId="47C362F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rPr>
        <w:t>。</w:t>
      </w:r>
    </w:p>
    <w:p w14:paraId="186106A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产后42天检查及盆底肌筛查：产后42天恶露干净的产妇可来我中心做检查及盆底肌筛查，盆底肌异常的产妇可于我中心预约进一步的盆底肌修复治疗。咨询电话：</w:t>
      </w:r>
      <w:r>
        <w:rPr>
          <w:rFonts w:hint="eastAsia" w:ascii="微软雅黑" w:hAnsi="微软雅黑" w:eastAsia="微软雅黑" w:cs="微软雅黑"/>
          <w:sz w:val="21"/>
          <w:szCs w:val="21"/>
          <w:lang w:val="en-US" w:eastAsia="zh-CN"/>
        </w:rPr>
        <w:t>22513997</w:t>
      </w:r>
      <w:r>
        <w:rPr>
          <w:rFonts w:hint="eastAsia" w:ascii="微软雅黑" w:hAnsi="微软雅黑" w:eastAsia="微软雅黑" w:cs="微软雅黑"/>
          <w:sz w:val="21"/>
          <w:szCs w:val="21"/>
          <w:lang w:eastAsia="zh-CN"/>
        </w:rPr>
        <w:t>。</w:t>
      </w:r>
    </w:p>
    <w:p w14:paraId="06D1E5F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sz w:val="21"/>
          <w:szCs w:val="21"/>
          <w:lang w:val="en-US" w:eastAsia="zh-CN"/>
        </w:rPr>
        <w:t>4.儿保科</w:t>
      </w:r>
    </w:p>
    <w:p w14:paraId="271E242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服务内容：儿童健康管理、儿童中医健康指导、传染病疫情和突发公共卫生事件报告和处理。其中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w:t>
      </w:r>
      <w:r>
        <w:rPr>
          <w:rFonts w:hint="eastAsia" w:ascii="微软雅黑" w:hAnsi="微软雅黑" w:eastAsia="微软雅黑" w:cs="微软雅黑"/>
          <w:sz w:val="21"/>
          <w:szCs w:val="21"/>
          <w:lang w:eastAsia="zh-CN"/>
        </w:rPr>
        <w:t>常规</w:t>
      </w:r>
      <w:r>
        <w:rPr>
          <w:rFonts w:hint="eastAsia" w:ascii="微软雅黑" w:hAnsi="微软雅黑" w:eastAsia="微软雅黑" w:cs="微软雅黑"/>
          <w:sz w:val="21"/>
          <w:szCs w:val="21"/>
        </w:rPr>
        <w:t>体检，脑瘫、孤独症筛查、NBNA发育评估，</w:t>
      </w:r>
      <w:r>
        <w:rPr>
          <w:rFonts w:hint="eastAsia" w:ascii="微软雅黑" w:hAnsi="微软雅黑" w:eastAsia="微软雅黑" w:cs="微软雅黑"/>
          <w:sz w:val="21"/>
          <w:szCs w:val="21"/>
          <w:lang w:eastAsia="zh-CN"/>
        </w:rPr>
        <w:t>眼保健、喂养</w:t>
      </w:r>
      <w:r>
        <w:rPr>
          <w:rFonts w:hint="eastAsia" w:ascii="微软雅黑" w:hAnsi="微软雅黑" w:eastAsia="微软雅黑" w:cs="微软雅黑"/>
          <w:sz w:val="21"/>
          <w:szCs w:val="21"/>
        </w:rPr>
        <w:t>健康指导。</w:t>
      </w:r>
    </w:p>
    <w:p w14:paraId="402DB88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血常规、黄疸检测、维生素D检测、铁蛋白、微量元素</w:t>
      </w:r>
      <w:r>
        <w:rPr>
          <w:rFonts w:hint="eastAsia" w:ascii="微软雅黑" w:hAnsi="微软雅黑" w:eastAsia="微软雅黑" w:cs="微软雅黑"/>
          <w:sz w:val="21"/>
          <w:szCs w:val="21"/>
          <w:lang w:eastAsia="zh-CN"/>
        </w:rPr>
        <w:t>。</w:t>
      </w:r>
    </w:p>
    <w:p w14:paraId="3645280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4B6DA5F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0285401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eastAsia="zh-CN"/>
        </w:rPr>
        <w:t>宝坻区中医医院</w:t>
      </w:r>
      <w:r>
        <w:rPr>
          <w:rFonts w:hint="eastAsia" w:ascii="微软雅黑" w:hAnsi="微软雅黑" w:eastAsia="微软雅黑" w:cs="微软雅黑"/>
          <w:sz w:val="21"/>
          <w:szCs w:val="21"/>
        </w:rPr>
        <w:t>。</w:t>
      </w:r>
    </w:p>
    <w:p w14:paraId="173A265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14:paraId="26443F7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（一）全科</w:t>
      </w:r>
    </w:p>
    <w:p w14:paraId="601208E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人，其中副高医师</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人，主治医师5人。</w:t>
      </w:r>
    </w:p>
    <w:p w14:paraId="799B7BC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全</w:t>
      </w:r>
      <w:r>
        <w:rPr>
          <w:rFonts w:hint="eastAsia" w:ascii="微软雅黑" w:hAnsi="微软雅黑" w:eastAsia="微软雅黑" w:cs="微软雅黑"/>
          <w:sz w:val="21"/>
          <w:szCs w:val="21"/>
        </w:rPr>
        <w:t>科门诊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对辖区居民的常见病、多发病、慢性病的诊治，转诊，及健康教育工作。开展幽门螺杆菌检测，并对阳性患者进行规范治疗。</w:t>
      </w:r>
    </w:p>
    <w:p w14:paraId="62D0284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与上级</w:t>
      </w:r>
      <w:r>
        <w:rPr>
          <w:rFonts w:hint="eastAsia" w:ascii="微软雅黑" w:hAnsi="微软雅黑" w:eastAsia="微软雅黑" w:cs="微软雅黑"/>
          <w:sz w:val="21"/>
          <w:szCs w:val="21"/>
          <w:lang w:eastAsia="zh-CN"/>
        </w:rPr>
        <w:t>宝坻区人民</w:t>
      </w:r>
      <w:r>
        <w:rPr>
          <w:rFonts w:hint="eastAsia" w:ascii="微软雅黑" w:hAnsi="微软雅黑" w:eastAsia="微软雅黑" w:cs="微软雅黑"/>
          <w:sz w:val="21"/>
          <w:szCs w:val="21"/>
        </w:rPr>
        <w:t>医院建立上下级转诊关系，通过</w:t>
      </w:r>
      <w:r>
        <w:rPr>
          <w:rFonts w:hint="eastAsia" w:ascii="微软雅黑" w:hAnsi="微软雅黑" w:eastAsia="微软雅黑" w:cs="微软雅黑"/>
          <w:sz w:val="21"/>
          <w:szCs w:val="21"/>
          <w:lang w:eastAsia="zh-CN"/>
        </w:rPr>
        <w:t>微信群</w:t>
      </w:r>
      <w:r>
        <w:rPr>
          <w:rFonts w:hint="eastAsia" w:ascii="微软雅黑" w:hAnsi="微软雅黑" w:eastAsia="微软雅黑" w:cs="微软雅黑"/>
          <w:sz w:val="21"/>
          <w:szCs w:val="21"/>
        </w:rPr>
        <w:t>网上会诊，可及时快速鉴诊高危胸痛患者，做出相应处理，并半小时内转入上级医院。</w:t>
      </w:r>
    </w:p>
    <w:p w14:paraId="0BAFB86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w:t>
      </w:r>
      <w:r>
        <w:rPr>
          <w:rFonts w:hint="eastAsia" w:ascii="微软雅黑" w:hAnsi="微软雅黑" w:eastAsia="微软雅黑" w:cs="微软雅黑"/>
          <w:sz w:val="21"/>
          <w:szCs w:val="21"/>
          <w:lang w:eastAsia="zh-CN"/>
        </w:rPr>
        <w:t>在</w:t>
      </w:r>
      <w:r>
        <w:rPr>
          <w:rFonts w:hint="eastAsia" w:ascii="微软雅黑" w:hAnsi="微软雅黑" w:eastAsia="微软雅黑" w:cs="微软雅黑"/>
          <w:sz w:val="21"/>
          <w:szCs w:val="21"/>
        </w:rPr>
        <w:t>流感高发季，开展支原体抗体、甲乙流抗原</w:t>
      </w:r>
      <w:r>
        <w:rPr>
          <w:rFonts w:hint="eastAsia" w:ascii="微软雅黑" w:hAnsi="微软雅黑" w:eastAsia="微软雅黑" w:cs="微软雅黑"/>
          <w:sz w:val="21"/>
          <w:szCs w:val="21"/>
          <w:lang w:val="en-US" w:eastAsia="zh-CN"/>
        </w:rPr>
        <w:t>等</w:t>
      </w:r>
      <w:r>
        <w:rPr>
          <w:rFonts w:hint="eastAsia" w:ascii="微软雅黑" w:hAnsi="微软雅黑" w:eastAsia="微软雅黑" w:cs="微软雅黑"/>
          <w:sz w:val="21"/>
          <w:szCs w:val="21"/>
        </w:rPr>
        <w:t>方便了居民就诊。</w:t>
      </w:r>
    </w:p>
    <w:p w14:paraId="40B5583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宝坻区人民</w:t>
      </w:r>
      <w:r>
        <w:rPr>
          <w:rFonts w:hint="eastAsia" w:ascii="微软雅黑" w:hAnsi="微软雅黑" w:eastAsia="微软雅黑" w:cs="微软雅黑"/>
          <w:sz w:val="21"/>
          <w:szCs w:val="21"/>
        </w:rPr>
        <w:t>医院建立联动，结合微医系统，对糖尿病病人实现监测血糖，调节血糖，筛查并发症，健康教育，上下级医院转诊的动态规范管理。</w:t>
      </w:r>
    </w:p>
    <w:p w14:paraId="4B46CE5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7C512FD6">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运用传统中医药治疗基层常见病、多发病：感冒、咳嗽、心悸、胸痹、胃脘痛、失眠、偏头痛、月经不调</w:t>
      </w:r>
      <w:r>
        <w:rPr>
          <w:rFonts w:hint="eastAsia" w:ascii="微软雅黑" w:hAnsi="微软雅黑" w:eastAsia="微软雅黑" w:cs="微软雅黑"/>
          <w:sz w:val="21"/>
          <w:szCs w:val="21"/>
          <w:highlight w:val="none"/>
          <w:lang w:eastAsia="zh-CN"/>
        </w:rPr>
        <w:t>、鼻炎、湿疹</w:t>
      </w:r>
      <w:r>
        <w:rPr>
          <w:rFonts w:hint="eastAsia" w:ascii="微软雅黑" w:hAnsi="微软雅黑" w:eastAsia="微软雅黑" w:cs="微软雅黑"/>
          <w:sz w:val="21"/>
          <w:szCs w:val="21"/>
          <w:highlight w:val="none"/>
        </w:rPr>
        <w:t>等。</w:t>
      </w:r>
    </w:p>
    <w:p w14:paraId="4E2A0C8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利用针药结合治疗疼痛类疾病：颈椎病、肩周炎、网球肘、腱鞘炎、腰肌劳损、腰椎间盘突出、骨性关节炎、中风后遗症等。</w:t>
      </w:r>
    </w:p>
    <w:p w14:paraId="38C2BFB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开设中医康复治疗，目前我</w:t>
      </w:r>
      <w:r>
        <w:rPr>
          <w:rFonts w:hint="eastAsia" w:ascii="微软雅黑" w:hAnsi="微软雅黑" w:eastAsia="微软雅黑" w:cs="微软雅黑"/>
          <w:sz w:val="21"/>
          <w:szCs w:val="21"/>
          <w:highlight w:val="none"/>
          <w:lang w:eastAsia="zh-CN"/>
        </w:rPr>
        <w:t>院</w:t>
      </w:r>
      <w:r>
        <w:rPr>
          <w:rFonts w:hint="eastAsia" w:ascii="微软雅黑" w:hAnsi="微软雅黑" w:eastAsia="微软雅黑" w:cs="微软雅黑"/>
          <w:sz w:val="21"/>
          <w:szCs w:val="21"/>
          <w:highlight w:val="none"/>
        </w:rPr>
        <w:t>主要开展</w:t>
      </w:r>
      <w:r>
        <w:rPr>
          <w:rFonts w:hint="eastAsia" w:ascii="微软雅黑" w:hAnsi="微软雅黑" w:eastAsia="微软雅黑" w:cs="微软雅黑"/>
          <w:sz w:val="21"/>
          <w:szCs w:val="21"/>
          <w:highlight w:val="none"/>
          <w:lang w:eastAsia="zh-CN"/>
        </w:rPr>
        <w:t>面瘫，中风，</w:t>
      </w:r>
      <w:r>
        <w:rPr>
          <w:rFonts w:hint="eastAsia" w:ascii="微软雅黑" w:hAnsi="微软雅黑" w:eastAsia="微软雅黑" w:cs="微软雅黑"/>
          <w:sz w:val="21"/>
          <w:szCs w:val="21"/>
          <w:highlight w:val="none"/>
        </w:rPr>
        <w:t>脑出血、脑梗死、颅脑损伤等神经系统疾病后遗症的康复。</w:t>
      </w:r>
    </w:p>
    <w:p w14:paraId="0F5A633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开设耳穴针、</w:t>
      </w:r>
      <w:r>
        <w:rPr>
          <w:rFonts w:hint="eastAsia" w:ascii="微软雅黑" w:hAnsi="微软雅黑" w:eastAsia="微软雅黑" w:cs="微软雅黑"/>
          <w:sz w:val="21"/>
          <w:szCs w:val="21"/>
          <w:highlight w:val="none"/>
          <w:lang w:eastAsia="zh-CN"/>
        </w:rPr>
        <w:t>拔罐刮痧</w:t>
      </w:r>
      <w:r>
        <w:rPr>
          <w:rFonts w:hint="eastAsia" w:ascii="微软雅黑" w:hAnsi="微软雅黑" w:eastAsia="微软雅黑" w:cs="微软雅黑"/>
          <w:sz w:val="21"/>
          <w:szCs w:val="21"/>
          <w:highlight w:val="none"/>
        </w:rPr>
        <w:t>、三九贴</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三伏贴、针灸、推拿等治疗。</w:t>
      </w:r>
    </w:p>
    <w:p w14:paraId="52E6C31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（三）儿科</w:t>
      </w:r>
    </w:p>
    <w:p w14:paraId="6219EC5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对社区</w:t>
      </w:r>
      <w:r>
        <w:rPr>
          <w:rFonts w:hint="eastAsia" w:ascii="微软雅黑" w:hAnsi="微软雅黑" w:eastAsia="微软雅黑" w:cs="微软雅黑"/>
          <w:sz w:val="21"/>
          <w:szCs w:val="21"/>
        </w:rPr>
        <w:t>呼吸道感染、急慢性咳嗽、肺炎、发热、腹泻、贫血</w:t>
      </w:r>
      <w:r>
        <w:rPr>
          <w:rFonts w:hint="eastAsia" w:ascii="微软雅黑" w:hAnsi="微软雅黑" w:eastAsia="微软雅黑" w:cs="微软雅黑"/>
          <w:sz w:val="21"/>
          <w:szCs w:val="21"/>
          <w:lang w:val="en-US" w:eastAsia="zh-CN"/>
        </w:rPr>
        <w:t>等常见病、多发病开展诊疗工作。</w:t>
      </w:r>
    </w:p>
    <w:p w14:paraId="62D565B8">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kern w:val="2"/>
          <w:sz w:val="21"/>
          <w:szCs w:val="21"/>
          <w:lang w:val="en-US" w:eastAsia="zh-CN" w:bidi="ar-SA"/>
        </w:rPr>
        <w:t>（四）</w:t>
      </w:r>
      <w:r>
        <w:rPr>
          <w:rFonts w:hint="eastAsia" w:ascii="微软雅黑" w:hAnsi="微软雅黑" w:eastAsia="微软雅黑" w:cs="微软雅黑"/>
          <w:sz w:val="21"/>
          <w:szCs w:val="21"/>
          <w:lang w:eastAsia="zh-CN"/>
        </w:rPr>
        <w:t>口腔科</w:t>
      </w:r>
    </w:p>
    <w:p w14:paraId="61802A28">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口腔科主要开展1.龋病的治疗充填，牙髓疾病、根尖周疾病的根管治疗，牙周病的基础治疗；2.各类口腔粘膜疾病的诊断和治疗；3.各类残根、畸形牙、多生牙、智齿的拔除；4.各类固定义齿、活动义齿、全口义齿的修复；5.牙体缺损全瓷冠、烤瓷冠等美容修复；6.儿童的窝沟封闭、涂氟防龋预防，儿童早期错颌畸形的预防和功能矫正，青少年、成人牙列不齐的固定矫正和隐形矫正。</w:t>
      </w:r>
      <w:r>
        <w:rPr>
          <w:rFonts w:hint="eastAsia" w:ascii="微软雅黑" w:hAnsi="微软雅黑" w:eastAsia="微软雅黑" w:cs="微软雅黑"/>
          <w:sz w:val="21"/>
          <w:szCs w:val="21"/>
          <w:lang w:val="en-US" w:eastAsia="zh-CN"/>
        </w:rPr>
        <w:t>就诊须知：每周一至周六上午8:00-11:15，下午13:30-16:30。</w:t>
      </w:r>
    </w:p>
    <w:p w14:paraId="3193167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14:paraId="6FBBE90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全科门诊为</w:t>
      </w:r>
      <w:r>
        <w:rPr>
          <w:rFonts w:hint="eastAsia" w:ascii="微软雅黑" w:hAnsi="微软雅黑" w:eastAsia="微软雅黑" w:cs="微软雅黑"/>
          <w:sz w:val="21"/>
          <w:szCs w:val="21"/>
        </w:rPr>
        <w:t>无假日门诊，</w:t>
      </w:r>
      <w:r>
        <w:rPr>
          <w:rFonts w:hint="eastAsia" w:ascii="微软雅黑" w:hAnsi="微软雅黑" w:eastAsia="微软雅黑" w:cs="微软雅黑"/>
          <w:sz w:val="21"/>
          <w:szCs w:val="21"/>
          <w:lang w:eastAsia="zh-CN"/>
        </w:rPr>
        <w:t>全天</w:t>
      </w:r>
      <w:r>
        <w:rPr>
          <w:rFonts w:hint="eastAsia" w:ascii="微软雅黑" w:hAnsi="微软雅黑" w:eastAsia="微软雅黑" w:cs="微软雅黑"/>
          <w:sz w:val="21"/>
          <w:szCs w:val="21"/>
          <w:lang w:val="en-US" w:eastAsia="zh-CN"/>
        </w:rPr>
        <w:t>24小时</w:t>
      </w:r>
      <w:r>
        <w:rPr>
          <w:rFonts w:hint="eastAsia" w:ascii="微软雅黑" w:hAnsi="微软雅黑" w:eastAsia="微软雅黑" w:cs="微软雅黑"/>
          <w:sz w:val="21"/>
          <w:szCs w:val="21"/>
          <w:lang w:eastAsia="zh-CN"/>
        </w:rPr>
        <w:t>应诊</w:t>
      </w:r>
      <w:r>
        <w:rPr>
          <w:rFonts w:hint="eastAsia" w:ascii="微软雅黑" w:hAnsi="微软雅黑" w:eastAsia="微软雅黑" w:cs="微软雅黑"/>
          <w:sz w:val="21"/>
          <w:szCs w:val="21"/>
        </w:rPr>
        <w:t>。</w:t>
      </w:r>
    </w:p>
    <w:p w14:paraId="09F75B3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418713C6">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特需出诊：需上门服务的签约居民，与门诊护理部预约出诊时间，由家庭医生开具相关费用。门诊护理部预约电话：</w:t>
      </w:r>
      <w:r>
        <w:rPr>
          <w:rFonts w:hint="eastAsia" w:ascii="微软雅黑" w:hAnsi="微软雅黑" w:eastAsia="微软雅黑" w:cs="微软雅黑"/>
          <w:sz w:val="21"/>
          <w:szCs w:val="21"/>
          <w:lang w:val="en-US" w:eastAsia="zh-CN"/>
        </w:rPr>
        <w:t>22513998。</w:t>
      </w:r>
      <w:r>
        <w:rPr>
          <w:rFonts w:hint="eastAsia" w:ascii="微软雅黑" w:hAnsi="微软雅黑" w:eastAsia="微软雅黑" w:cs="微软雅黑"/>
          <w:sz w:val="21"/>
          <w:szCs w:val="21"/>
        </w:rPr>
        <w:t>出诊项目包括：导尿术、换药、胃管置管术、静脉采血。</w:t>
      </w:r>
    </w:p>
    <w:p w14:paraId="77F5C8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504A5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29ACE56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肝胆胰脾、双肾膀胱及前列腺、子宫及附件、</w:t>
      </w:r>
      <w:r>
        <w:rPr>
          <w:rFonts w:hint="eastAsia" w:ascii="微软雅黑" w:hAnsi="微软雅黑" w:eastAsia="微软雅黑" w:cs="微软雅黑"/>
          <w:sz w:val="21"/>
          <w:szCs w:val="21"/>
          <w:lang w:val="en-US" w:eastAsia="zh-CN"/>
        </w:rPr>
        <w:t>颈动脉、甲状腺、乳腺等。</w:t>
      </w:r>
    </w:p>
    <w:p w14:paraId="4481619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2AD63AEB">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102ABD81">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00467C22">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099C687E">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07EDFE15">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5986A70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甲乙型流感病毒，风湿三项，尿常规，便常规，分泌物检测，人绒毛膜促性腺激素，铁蛋白，血型检测等。</w:t>
      </w:r>
    </w:p>
    <w:p w14:paraId="4DEE3B88">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检验时间：生化项目采血（静脉采血）时间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周一</w:t>
      </w:r>
      <w:r>
        <w:rPr>
          <w:rFonts w:hint="eastAsia" w:ascii="微软雅黑" w:hAnsi="微软雅黑" w:eastAsia="微软雅黑" w:cs="微软雅黑"/>
          <w:sz w:val="21"/>
          <w:szCs w:val="21"/>
          <w:lang w:val="en-US" w:eastAsia="zh-CN"/>
        </w:rPr>
        <w:t>至周日</w:t>
      </w:r>
      <w:r>
        <w:rPr>
          <w:rFonts w:hint="eastAsia" w:ascii="微软雅黑" w:hAnsi="微软雅黑" w:eastAsia="微软雅黑" w:cs="微软雅黑"/>
          <w:sz w:val="21"/>
          <w:szCs w:val="21"/>
        </w:rPr>
        <w:t>的早晨八点到九点半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末梢血和尿常规、便常规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周一到周日</w:t>
      </w:r>
      <w:r>
        <w:rPr>
          <w:rFonts w:hint="eastAsia" w:ascii="微软雅黑" w:hAnsi="微软雅黑" w:eastAsia="微软雅黑" w:cs="微软雅黑"/>
          <w:sz w:val="21"/>
          <w:szCs w:val="21"/>
          <w:lang w:val="en-US" w:eastAsia="zh-CN"/>
        </w:rPr>
        <w:t>全天</w:t>
      </w:r>
      <w:r>
        <w:rPr>
          <w:rFonts w:hint="eastAsia" w:ascii="微软雅黑" w:hAnsi="微软雅黑" w:eastAsia="微软雅黑" w:cs="微软雅黑"/>
          <w:sz w:val="21"/>
          <w:szCs w:val="21"/>
          <w:lang w:eastAsia="zh-CN"/>
        </w:rPr>
        <w:t>。</w:t>
      </w:r>
    </w:p>
    <w:p w14:paraId="4D15BF8B">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14:paraId="469D208D">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获取报告时间：检查当日下午三点，到检验科采血窗口。</w:t>
      </w:r>
    </w:p>
    <w:p w14:paraId="67076466">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35B3794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患者交完费→登记室登记→等待检查→检查结束等待30分钟登记室取报告→取完报告找接诊医生。</w:t>
      </w:r>
    </w:p>
    <w:p w14:paraId="5DB3C965">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7E37130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0E05FCA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45BF59F4">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011C42A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528D950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137240F5">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53E052E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0001B08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66C7730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5010CC5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3AAFE95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766E399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16CFE94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4D40E5F3">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p>
    <w:p w14:paraId="3A6C449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bookmarkStart w:id="1" w:name="_GoBack"/>
      <w:bookmarkEnd w:id="1"/>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5E50882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val="en-US" w:eastAsia="zh-CN"/>
        </w:rPr>
        <w:t>天津市宝坻区人民医院、天津市宝坻区中医医院</w:t>
      </w:r>
    </w:p>
    <w:p w14:paraId="676BF84C">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564156D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7E0BDD65">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4324350"/>
                <wp:effectExtent l="4445" t="5080" r="6985" b="13970"/>
                <wp:wrapNone/>
                <wp:docPr id="85" name="组合 85"/>
                <wp:cNvGraphicFramePr/>
                <a:graphic xmlns:a="http://schemas.openxmlformats.org/drawingml/2006/main">
                  <a:graphicData uri="http://schemas.microsoft.com/office/word/2010/wordprocessingGroup">
                    <wpg:wgp>
                      <wpg:cNvGrpSpPr/>
                      <wpg:grpSpPr>
                        <a:xfrm>
                          <a:off x="0" y="0"/>
                          <a:ext cx="5798820" cy="4324350"/>
                          <a:chOff x="1449" y="3105"/>
                          <a:chExt cx="9132" cy="6810"/>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1BB095A7">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50232C9B">
                              <w:pPr>
                                <w:spacing w:line="276" w:lineRule="auto"/>
                                <w:jc w:val="center"/>
                                <w:rPr>
                                  <w:rFonts w:asciiTheme="minorEastAsia" w:hAnsiTheme="minorEastAsia"/>
                                  <w:szCs w:val="21"/>
                                </w:rPr>
                              </w:pPr>
                              <w:r>
                                <w:rPr>
                                  <w:rFonts w:hint="eastAsia" w:asciiTheme="minorEastAsia" w:hAnsiTheme="minorEastAsia"/>
                                  <w:szCs w:val="21"/>
                                </w:rPr>
                                <w:t>患者需门诊诊治</w:t>
                              </w:r>
                            </w:p>
                            <w:p w14:paraId="4B34D747"/>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6E548F7D">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1F45ABF4">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r>
                                <w:rPr>
                                  <w:rFonts w:hint="eastAsia" w:asciiTheme="minorEastAsia" w:hAnsiTheme="minorEastAsia"/>
                                  <w:color w:val="auto"/>
                                  <w:szCs w:val="21"/>
                                  <w:lang w:val="en-US" w:eastAsia="zh-CN"/>
                                </w:rPr>
                                <w:t>一楼服务台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877"/>
                          </a:xfrm>
                          <a:prstGeom prst="rect">
                            <a:avLst/>
                          </a:prstGeom>
                          <a:solidFill>
                            <a:srgbClr val="FFFFFF"/>
                          </a:solidFill>
                          <a:ln w="9525">
                            <a:solidFill>
                              <a:srgbClr val="000000"/>
                            </a:solidFill>
                            <a:miter lim="800000"/>
                          </a:ln>
                        </wps:spPr>
                        <wps:txbx>
                          <w:txbxContent>
                            <w:p w14:paraId="1ECE6A77">
                              <w:pPr>
                                <w:spacing w:line="276" w:lineRule="auto"/>
                                <w:jc w:val="center"/>
                                <w:rPr>
                                  <w:rFonts w:asciiTheme="minorEastAsia" w:hAnsiTheme="minorEastAsia"/>
                                  <w:color w:val="auto"/>
                                  <w:szCs w:val="21"/>
                                </w:rPr>
                              </w:pPr>
                              <w:r>
                                <w:rPr>
                                  <w:rFonts w:hint="eastAsia" w:asciiTheme="minorEastAsia" w:hAnsiTheme="minorEastAsia"/>
                                  <w:color w:val="auto"/>
                                  <w:szCs w:val="21"/>
                                </w:rPr>
                                <w:t>患者持双向转诊单到</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4AEA7F1A">
                                <w:pPr>
                                  <w:spacing w:line="276" w:lineRule="auto"/>
                                  <w:jc w:val="center"/>
                                  <w:rPr>
                                    <w:rFonts w:hint="default"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天津市宝坻区霍各庄卫生院责任医生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2F8EDB59">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4869D2EF">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4C276AD6">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g:wgp>
                  </a:graphicData>
                </a:graphic>
              </wp:anchor>
            </w:drawing>
          </mc:Choice>
          <mc:Fallback>
            <w:pict>
              <v:group id="_x0000_s1026" o:spid="_x0000_s1026" o:spt="203" style="position:absolute;left:0pt;margin-left:-17.55pt;margin-top:21.25pt;height:340.5pt;width:456.6pt;z-index:251660288;mso-width-relative:page;mso-height-relative:page;" coordorigin="1449,3105" coordsize="9132,6810" o:gfxdata="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PeZWE/aAAAACgEAAA8AAAAAAAAAAQAgAAAAIgAAAGRycy9kb3ducmV2LnhtbFBL&#10;AQIUABQAAAAIAIdO4kAnrvnp2gYAADI5AAAOAAAAAAAAAAEAIAAAACkBAABkcnMvZTJvRG9jLnht&#10;bFBLBQYAAAAABgAGAFkBAAB1Cg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BB095A7">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0232C9B">
                        <w:pPr>
                          <w:spacing w:line="276" w:lineRule="auto"/>
                          <w:jc w:val="center"/>
                          <w:rPr>
                            <w:rFonts w:asciiTheme="minorEastAsia" w:hAnsiTheme="minorEastAsia"/>
                            <w:szCs w:val="21"/>
                          </w:rPr>
                        </w:pPr>
                        <w:r>
                          <w:rPr>
                            <w:rFonts w:hint="eastAsia" w:asciiTheme="minorEastAsia" w:hAnsiTheme="minorEastAsia"/>
                            <w:szCs w:val="21"/>
                          </w:rPr>
                          <w:t>患者需门诊诊治</w:t>
                        </w:r>
                      </w:p>
                      <w:p w14:paraId="4B34D747"/>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E548F7D">
                        <w:pPr>
                          <w:spacing w:line="276" w:lineRule="auto"/>
                          <w:jc w:val="center"/>
                        </w:pPr>
                        <w:r>
                          <w:rPr>
                            <w:rFonts w:hint="eastAsia" w:asciiTheme="minorEastAsia" w:hAnsiTheme="minorEastAsia"/>
                            <w:szCs w:val="21"/>
                          </w:rPr>
                          <w:t>患者需住院</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F45ABF4">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r>
                          <w:rPr>
                            <w:rFonts w:hint="eastAsia" w:asciiTheme="minorEastAsia" w:hAnsiTheme="minorEastAsia"/>
                            <w:color w:val="auto"/>
                            <w:szCs w:val="21"/>
                            <w:lang w:val="en-US" w:eastAsia="zh-CN"/>
                          </w:rPr>
                          <w:t>一楼服务台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877;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1ECE6A77">
                        <w:pPr>
                          <w:spacing w:line="276" w:lineRule="auto"/>
                          <w:jc w:val="center"/>
                          <w:rPr>
                            <w:rFonts w:asciiTheme="minorEastAsia" w:hAnsiTheme="minorEastAsia"/>
                            <w:color w:val="auto"/>
                            <w:szCs w:val="21"/>
                          </w:rPr>
                        </w:pPr>
                        <w:r>
                          <w:rPr>
                            <w:rFonts w:hint="eastAsia" w:asciiTheme="minorEastAsia" w:hAnsiTheme="minorEastAsia"/>
                            <w:color w:val="auto"/>
                            <w:szCs w:val="21"/>
                          </w:rPr>
                          <w:t>患者持双向转诊单到</w:t>
                        </w:r>
                        <w:r>
                          <w:rPr>
                            <w:rFonts w:hint="eastAsia" w:asciiTheme="minorEastAsia" w:hAnsiTheme="minorEastAsia"/>
                            <w:color w:val="auto"/>
                            <w:szCs w:val="21"/>
                            <w:lang w:val="en-US" w:eastAsia="zh-CN"/>
                          </w:rPr>
                          <w:t>天津市宝坻区人民医院/天津市宝坻区中医医院</w:t>
                        </w:r>
                        <w:r>
                          <w:rPr>
                            <w:rFonts w:hint="eastAsia" w:asciiTheme="minorEastAsia" w:hAnsiTheme="minorEastAsia"/>
                            <w:color w:val="auto"/>
                            <w:szCs w:val="21"/>
                          </w:rPr>
                          <w:t>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AEA7F1A">
                          <w:pPr>
                            <w:spacing w:line="276" w:lineRule="auto"/>
                            <w:jc w:val="center"/>
                            <w:rPr>
                              <w:rFonts w:hint="default"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天津市宝坻区霍各庄卫生院责任医生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2F8EDB59">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869D2EF">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4C276AD6">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r>
        <w:rPr>
          <w:rFonts w:hint="eastAsia" w:ascii="微软雅黑" w:hAnsi="微软雅黑" w:eastAsia="微软雅黑" w:cs="微软雅黑"/>
          <w:sz w:val="21"/>
          <w:szCs w:val="21"/>
        </w:rPr>
        <w:t xml:space="preserve">    </w:t>
      </w:r>
    </w:p>
    <w:p w14:paraId="4AA78108">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118C3CC9">
      <w:pPr>
        <w:tabs>
          <w:tab w:val="left" w:pos="740"/>
        </w:tabs>
        <w:rPr>
          <w:rFonts w:hint="eastAsia" w:ascii="微软雅黑" w:hAnsi="微软雅黑" w:eastAsia="微软雅黑" w:cs="微软雅黑"/>
          <w:sz w:val="21"/>
          <w:szCs w:val="21"/>
        </w:rPr>
      </w:pPr>
    </w:p>
    <w:p w14:paraId="2B3495CB">
      <w:pPr>
        <w:rPr>
          <w:rFonts w:hint="eastAsia" w:ascii="微软雅黑" w:hAnsi="微软雅黑" w:eastAsia="微软雅黑" w:cs="微软雅黑"/>
          <w:sz w:val="21"/>
          <w:szCs w:val="21"/>
        </w:rPr>
      </w:pPr>
    </w:p>
    <w:p w14:paraId="289D9A34">
      <w:pPr>
        <w:rPr>
          <w:rFonts w:hint="eastAsia" w:ascii="微软雅黑" w:hAnsi="微软雅黑" w:eastAsia="微软雅黑" w:cs="微软雅黑"/>
          <w:sz w:val="21"/>
          <w:szCs w:val="21"/>
        </w:rPr>
      </w:pPr>
    </w:p>
    <w:p w14:paraId="3D1280FE">
      <w:pPr>
        <w:rPr>
          <w:rFonts w:hint="eastAsia" w:ascii="微软雅黑" w:hAnsi="微软雅黑" w:eastAsia="微软雅黑" w:cs="微软雅黑"/>
          <w:sz w:val="21"/>
          <w:szCs w:val="21"/>
        </w:rPr>
      </w:pPr>
    </w:p>
    <w:p w14:paraId="57CF0803">
      <w:pPr>
        <w:rPr>
          <w:rFonts w:hint="eastAsia" w:ascii="微软雅黑" w:hAnsi="微软雅黑" w:eastAsia="微软雅黑" w:cs="微软雅黑"/>
          <w:sz w:val="21"/>
          <w:szCs w:val="21"/>
        </w:rPr>
      </w:pPr>
    </w:p>
    <w:p w14:paraId="707E3246">
      <w:pPr>
        <w:rPr>
          <w:rFonts w:hint="eastAsia" w:ascii="微软雅黑" w:hAnsi="微软雅黑" w:eastAsia="微软雅黑" w:cs="微软雅黑"/>
          <w:sz w:val="21"/>
          <w:szCs w:val="21"/>
        </w:rPr>
      </w:pPr>
    </w:p>
    <w:p w14:paraId="47C278C0">
      <w:pPr>
        <w:rPr>
          <w:rFonts w:hint="eastAsia" w:ascii="微软雅黑" w:hAnsi="微软雅黑" w:eastAsia="微软雅黑" w:cs="微软雅黑"/>
          <w:sz w:val="21"/>
          <w:szCs w:val="21"/>
        </w:rPr>
      </w:pPr>
    </w:p>
    <w:p w14:paraId="6B581278">
      <w:pPr>
        <w:rPr>
          <w:rFonts w:hint="eastAsia" w:ascii="微软雅黑" w:hAnsi="微软雅黑" w:eastAsia="微软雅黑" w:cs="微软雅黑"/>
          <w:sz w:val="21"/>
          <w:szCs w:val="21"/>
        </w:rPr>
      </w:pPr>
    </w:p>
    <w:p w14:paraId="244B3D73">
      <w:pPr>
        <w:ind w:firstLine="420" w:firstLineChars="200"/>
        <w:rPr>
          <w:rFonts w:hint="eastAsia" w:ascii="微软雅黑" w:hAnsi="微软雅黑" w:eastAsia="微软雅黑" w:cs="微软雅黑"/>
          <w:sz w:val="21"/>
          <w:szCs w:val="21"/>
        </w:rPr>
      </w:pPr>
    </w:p>
    <w:p w14:paraId="4FC8ADEC">
      <w:pPr>
        <w:ind w:firstLine="420" w:firstLineChars="200"/>
        <w:rPr>
          <w:rFonts w:hint="eastAsia" w:ascii="微软雅黑" w:hAnsi="微软雅黑" w:eastAsia="微软雅黑" w:cs="微软雅黑"/>
          <w:sz w:val="21"/>
          <w:szCs w:val="21"/>
        </w:rPr>
      </w:pPr>
    </w:p>
    <w:p w14:paraId="1AA8AC90">
      <w:pPr>
        <w:ind w:firstLine="420" w:firstLineChars="200"/>
        <w:rPr>
          <w:rFonts w:hint="eastAsia" w:ascii="微软雅黑" w:hAnsi="微软雅黑" w:eastAsia="微软雅黑" w:cs="微软雅黑"/>
          <w:sz w:val="21"/>
          <w:szCs w:val="21"/>
        </w:rPr>
      </w:pPr>
    </w:p>
    <w:p w14:paraId="4497451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14:paraId="7A527CF7">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远程心电监测（24小时心电图），全科医生接诊，开具申请单</w:t>
      </w:r>
      <w:r>
        <w:rPr>
          <w:rFonts w:hint="eastAsia" w:ascii="微软雅黑" w:hAnsi="微软雅黑" w:eastAsia="微软雅黑" w:cs="微软雅黑"/>
          <w:sz w:val="21"/>
          <w:szCs w:val="21"/>
          <w:lang w:eastAsia="zh-CN"/>
        </w:rPr>
        <w:t>并负责</w:t>
      </w:r>
      <w:r>
        <w:rPr>
          <w:rFonts w:hint="eastAsia" w:ascii="微软雅黑" w:hAnsi="微软雅黑" w:eastAsia="微软雅黑" w:cs="微软雅黑"/>
          <w:sz w:val="21"/>
          <w:szCs w:val="21"/>
        </w:rPr>
        <w:t>佩带。价格：</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color w:val="auto"/>
          <w:sz w:val="21"/>
          <w:szCs w:val="21"/>
          <w:lang w:val="en-US" w:eastAsia="zh-CN"/>
        </w:rPr>
        <w:t>60</w:t>
      </w:r>
      <w:r>
        <w:rPr>
          <w:rFonts w:hint="eastAsia" w:ascii="微软雅黑" w:hAnsi="微软雅黑" w:eastAsia="微软雅黑" w:cs="微软雅黑"/>
          <w:sz w:val="21"/>
          <w:szCs w:val="21"/>
        </w:rPr>
        <w:t>元。</w:t>
      </w:r>
    </w:p>
    <w:p w14:paraId="6FC91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十一、医院地址：天津市宝坻区霍各庄镇东霍各庄村。</w:t>
      </w: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2C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A131D9">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00A131D9">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F909E98F"/>
    <w:multiLevelType w:val="singleLevel"/>
    <w:tmpl w:val="F909E98F"/>
    <w:lvl w:ilvl="0" w:tentative="0">
      <w:start w:val="1"/>
      <w:numFmt w:val="decimal"/>
      <w:suff w:val="nothing"/>
      <w:lvlText w:val="（%1）"/>
      <w:lvlJc w:val="left"/>
    </w:lvl>
  </w:abstractNum>
  <w:abstractNum w:abstractNumId="3">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TJhNThjODBjY2VlMmMwMmYzMWMzYzc3ZTU5MmEifQ=="/>
  </w:docVars>
  <w:rsids>
    <w:rsidRoot w:val="4E8E0D5D"/>
    <w:rsid w:val="003357D8"/>
    <w:rsid w:val="00494FFB"/>
    <w:rsid w:val="004F5239"/>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061C0"/>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141C4"/>
    <w:rsid w:val="06AE3E0A"/>
    <w:rsid w:val="071A324D"/>
    <w:rsid w:val="0734173C"/>
    <w:rsid w:val="073A569E"/>
    <w:rsid w:val="07612C2A"/>
    <w:rsid w:val="07613C0E"/>
    <w:rsid w:val="07754928"/>
    <w:rsid w:val="077F43DC"/>
    <w:rsid w:val="07966D78"/>
    <w:rsid w:val="07AC659B"/>
    <w:rsid w:val="07CB6F6E"/>
    <w:rsid w:val="07D16CD0"/>
    <w:rsid w:val="08716E9D"/>
    <w:rsid w:val="0881384D"/>
    <w:rsid w:val="08BF22FE"/>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7E024F"/>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93C35"/>
    <w:rsid w:val="13C95DDF"/>
    <w:rsid w:val="13F6019C"/>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43AFE"/>
    <w:rsid w:val="169C5A2D"/>
    <w:rsid w:val="16B81863"/>
    <w:rsid w:val="16DE7DF3"/>
    <w:rsid w:val="17155F41"/>
    <w:rsid w:val="172872C1"/>
    <w:rsid w:val="173C0FBE"/>
    <w:rsid w:val="17604CAC"/>
    <w:rsid w:val="17DE07C9"/>
    <w:rsid w:val="182241ED"/>
    <w:rsid w:val="186E61FA"/>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73021B"/>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5F3A9B"/>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528B6"/>
    <w:rsid w:val="23DD3EED"/>
    <w:rsid w:val="244F0582"/>
    <w:rsid w:val="246071CE"/>
    <w:rsid w:val="247578BD"/>
    <w:rsid w:val="24B06F90"/>
    <w:rsid w:val="24B86128"/>
    <w:rsid w:val="24F07A1A"/>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137B19"/>
    <w:rsid w:val="282560F4"/>
    <w:rsid w:val="284521C2"/>
    <w:rsid w:val="2854771D"/>
    <w:rsid w:val="2896248B"/>
    <w:rsid w:val="28A075FF"/>
    <w:rsid w:val="28AB7D51"/>
    <w:rsid w:val="28AD3ACA"/>
    <w:rsid w:val="28DA74B8"/>
    <w:rsid w:val="290D27BA"/>
    <w:rsid w:val="291875E1"/>
    <w:rsid w:val="293E5F8E"/>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705EE7"/>
    <w:rsid w:val="31AD0696"/>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F36D08"/>
    <w:rsid w:val="35185E76"/>
    <w:rsid w:val="35215623"/>
    <w:rsid w:val="35352FE9"/>
    <w:rsid w:val="35BB78C9"/>
    <w:rsid w:val="35C506A4"/>
    <w:rsid w:val="35EB5C31"/>
    <w:rsid w:val="35FF348B"/>
    <w:rsid w:val="36193EBC"/>
    <w:rsid w:val="3632560E"/>
    <w:rsid w:val="363745F6"/>
    <w:rsid w:val="36512587"/>
    <w:rsid w:val="366A2C0A"/>
    <w:rsid w:val="369553E2"/>
    <w:rsid w:val="369D517D"/>
    <w:rsid w:val="36DE12F2"/>
    <w:rsid w:val="37021484"/>
    <w:rsid w:val="3718765B"/>
    <w:rsid w:val="37304231"/>
    <w:rsid w:val="374775D7"/>
    <w:rsid w:val="374B6C62"/>
    <w:rsid w:val="376F016D"/>
    <w:rsid w:val="37A12A4B"/>
    <w:rsid w:val="37A54D91"/>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1919F8"/>
    <w:rsid w:val="395D29A2"/>
    <w:rsid w:val="39697599"/>
    <w:rsid w:val="396D6ECE"/>
    <w:rsid w:val="397C0DCD"/>
    <w:rsid w:val="39B50A30"/>
    <w:rsid w:val="39CC2FA3"/>
    <w:rsid w:val="39E11BE9"/>
    <w:rsid w:val="3A040CA6"/>
    <w:rsid w:val="3A0E4C4C"/>
    <w:rsid w:val="3A2D7253"/>
    <w:rsid w:val="3A36092A"/>
    <w:rsid w:val="3A576901"/>
    <w:rsid w:val="3A797CAF"/>
    <w:rsid w:val="3A8723CC"/>
    <w:rsid w:val="3A87397B"/>
    <w:rsid w:val="3ABD5DEE"/>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632CDC"/>
    <w:rsid w:val="3F780536"/>
    <w:rsid w:val="3F895187"/>
    <w:rsid w:val="3FA255B3"/>
    <w:rsid w:val="3FAF1A7E"/>
    <w:rsid w:val="3FC62130"/>
    <w:rsid w:val="3FCE63A8"/>
    <w:rsid w:val="3FF12096"/>
    <w:rsid w:val="3FF80758"/>
    <w:rsid w:val="40153FD6"/>
    <w:rsid w:val="40363976"/>
    <w:rsid w:val="403A4AB5"/>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B974F2"/>
    <w:rsid w:val="49DB003F"/>
    <w:rsid w:val="49E07016"/>
    <w:rsid w:val="4A201EF6"/>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C528E0"/>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1114A9"/>
    <w:rsid w:val="504D3DB0"/>
    <w:rsid w:val="50720FD1"/>
    <w:rsid w:val="509B22D6"/>
    <w:rsid w:val="511931FB"/>
    <w:rsid w:val="512C5624"/>
    <w:rsid w:val="515626A1"/>
    <w:rsid w:val="518F170F"/>
    <w:rsid w:val="51C969CF"/>
    <w:rsid w:val="521265C8"/>
    <w:rsid w:val="521F0CE5"/>
    <w:rsid w:val="52291B63"/>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A8768E"/>
    <w:rsid w:val="57CC0FC7"/>
    <w:rsid w:val="580469B3"/>
    <w:rsid w:val="58051830"/>
    <w:rsid w:val="58296419"/>
    <w:rsid w:val="584E0089"/>
    <w:rsid w:val="58655923"/>
    <w:rsid w:val="586B4C84"/>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AF32D0E"/>
    <w:rsid w:val="5AF40A20"/>
    <w:rsid w:val="5B3D3F8A"/>
    <w:rsid w:val="5B81031A"/>
    <w:rsid w:val="5B962018"/>
    <w:rsid w:val="5BF846A1"/>
    <w:rsid w:val="5C2A0B83"/>
    <w:rsid w:val="5C471564"/>
    <w:rsid w:val="5C8F0B8C"/>
    <w:rsid w:val="5C8F6A67"/>
    <w:rsid w:val="5CC11929"/>
    <w:rsid w:val="5CC2508E"/>
    <w:rsid w:val="5CC93D27"/>
    <w:rsid w:val="5CDA72D3"/>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095D94"/>
    <w:rsid w:val="671408F3"/>
    <w:rsid w:val="677F6056"/>
    <w:rsid w:val="67B53825"/>
    <w:rsid w:val="67F72090"/>
    <w:rsid w:val="682E5386"/>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CF03552"/>
    <w:rsid w:val="6D3003E0"/>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A1594E"/>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C554D0"/>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286721"/>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6C4C9B"/>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7</Pages>
  <Words>3091</Words>
  <Characters>3275</Characters>
  <Lines>0</Lines>
  <Paragraphs>0</Paragraphs>
  <TotalTime>51</TotalTime>
  <ScaleCrop>false</ScaleCrop>
  <LinksUpToDate>false</LinksUpToDate>
  <CharactersWithSpaces>3298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秋天的童话</cp:lastModifiedBy>
  <cp:lastPrinted>2024-08-26T01:46:00Z</cp:lastPrinted>
  <dcterms:modified xsi:type="dcterms:W3CDTF">2025-12-25T02:00:02Z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DA5024A7FAB54112A0C0B1927DB9A8AC_13</vt:lpwstr>
  </property>
  <property fmtid="{D5CDD505-2E9C-101B-9397-08002B2CF9AE}" pid="4" name="KSOTemplateDocerSaveRecord">
    <vt:lpwstr>eyJoZGlkIjoiZTUzN2UwZmRkNzY0MmQ0NjAyYWEwMzA3OTI5YzI5ZTMiLCJ1c2VySWQiOiIxMDE4NDU1NTY2In0=</vt:lpwstr>
  </property>
</Properties>
</file>